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AC8B424" w14:textId="6D48F06D" w:rsidR="00CB6DBE" w:rsidRPr="00357B54" w:rsidRDefault="00CB6DBE" w:rsidP="00CB6DBE">
      <w:r w:rsidRPr="00357B54">
        <w:t>Sie sind Praktikant</w:t>
      </w:r>
      <w:r w:rsidR="00103DAC">
        <w:t>in/Praktikant (m, w, d)</w:t>
      </w:r>
      <w:r w:rsidRPr="00357B54">
        <w:t xml:space="preserve"> bei der </w:t>
      </w:r>
      <w:r>
        <w:t>DOC</w:t>
      </w:r>
      <w:r w:rsidRPr="00357B54">
        <w:t xml:space="preserve"> GmbH. Als Sie eines </w:t>
      </w:r>
      <w:r>
        <w:t>M</w:t>
      </w:r>
      <w:r w:rsidRPr="00357B54">
        <w:t xml:space="preserve">orgens in </w:t>
      </w:r>
      <w:r>
        <w:t>I</w:t>
      </w:r>
      <w:r w:rsidRPr="00357B54">
        <w:t>hr Büro kommen, sehen Sie einen gelben Klebezettel an Ihrem Monitor hängen. Er hat die Aufschrift:</w:t>
      </w:r>
    </w:p>
    <w:p w14:paraId="20B3780F" w14:textId="77777777" w:rsidR="00CB6DBE" w:rsidRPr="00357B54" w:rsidRDefault="00CB6DBE" w:rsidP="00CB6DBE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0F50D99" wp14:editId="37B4550C">
                <wp:simplePos x="0" y="0"/>
                <wp:positionH relativeFrom="column">
                  <wp:posOffset>21590</wp:posOffset>
                </wp:positionH>
                <wp:positionV relativeFrom="paragraph">
                  <wp:posOffset>126365</wp:posOffset>
                </wp:positionV>
                <wp:extent cx="6169660" cy="5733415"/>
                <wp:effectExtent l="0" t="0" r="97790" b="95885"/>
                <wp:wrapNone/>
                <wp:docPr id="5" name="Rechteck: gefaltete Eck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69660" cy="5733415"/>
                        </a:xfrm>
                        <a:prstGeom prst="foldedCorner">
                          <a:avLst>
                            <a:gd name="adj" fmla="val 12500"/>
                          </a:avLst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107763" dir="27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433490B3" w14:textId="77777777" w:rsidR="00CB6DBE" w:rsidRDefault="00CB6DBE" w:rsidP="00CB6DBE">
                            <w:pPr>
                              <w:rPr>
                                <w:rFonts w:ascii="Lucida Handwriting" w:hAnsi="Lucida Handwriting"/>
                                <w:sz w:val="20"/>
                                <w:szCs w:val="20"/>
                              </w:rPr>
                            </w:pPr>
                            <w:r w:rsidRPr="00DD24C3">
                              <w:rPr>
                                <w:rFonts w:ascii="Lucida Handwriting" w:hAnsi="Lucida Handwriting"/>
                                <w:sz w:val="20"/>
                                <w:szCs w:val="20"/>
                              </w:rPr>
                              <w:t>Lieber Praktikant,</w:t>
                            </w:r>
                          </w:p>
                          <w:p w14:paraId="529FFED0" w14:textId="77777777" w:rsidR="00CB6DBE" w:rsidRPr="00DD24C3" w:rsidRDefault="00CB6DBE" w:rsidP="00CB6DBE">
                            <w:pPr>
                              <w:rPr>
                                <w:rFonts w:ascii="Lucida Handwriting" w:hAnsi="Lucida Handwriting"/>
                                <w:sz w:val="20"/>
                                <w:szCs w:val="20"/>
                              </w:rPr>
                            </w:pPr>
                          </w:p>
                          <w:p w14:paraId="5EFF5EF5" w14:textId="77777777" w:rsidR="00CB6DBE" w:rsidRPr="00DD24C3" w:rsidRDefault="00CB6DBE" w:rsidP="00CB6DBE">
                            <w:pPr>
                              <w:rPr>
                                <w:rFonts w:ascii="Lucida Handwriting" w:hAnsi="Lucida Handwriting"/>
                                <w:sz w:val="20"/>
                                <w:szCs w:val="20"/>
                              </w:rPr>
                            </w:pPr>
                            <w:r w:rsidRPr="00DD24C3">
                              <w:rPr>
                                <w:rFonts w:ascii="Lucida Handwriting" w:hAnsi="Lucida Handwriting"/>
                                <w:sz w:val="20"/>
                                <w:szCs w:val="20"/>
                              </w:rPr>
                              <w:t>einige unserer Kunden haben ihre offenen Rechnungen noch nicht beglichen.</w:t>
                            </w:r>
                          </w:p>
                          <w:p w14:paraId="05EABE57" w14:textId="77777777" w:rsidR="00CB6DBE" w:rsidRPr="00DD24C3" w:rsidRDefault="00CB6DBE" w:rsidP="00CB6DBE">
                            <w:pPr>
                              <w:rPr>
                                <w:rFonts w:ascii="Lucida Handwriting" w:hAnsi="Lucida Handwriting"/>
                                <w:sz w:val="20"/>
                                <w:szCs w:val="20"/>
                              </w:rPr>
                            </w:pPr>
                          </w:p>
                          <w:p w14:paraId="1994C136" w14:textId="77777777" w:rsidR="00CB6DBE" w:rsidRPr="00DD24C3" w:rsidRDefault="00CB6DBE" w:rsidP="00CB6DBE">
                            <w:pPr>
                              <w:rPr>
                                <w:rFonts w:ascii="Lucida Handwriting" w:hAnsi="Lucida Handwriting"/>
                                <w:sz w:val="20"/>
                                <w:szCs w:val="20"/>
                              </w:rPr>
                            </w:pPr>
                            <w:r w:rsidRPr="00DD24C3">
                              <w:rPr>
                                <w:rFonts w:ascii="Lucida Handwriting" w:hAnsi="Lucida Handwriting"/>
                                <w:sz w:val="20"/>
                                <w:szCs w:val="20"/>
                              </w:rPr>
                              <w:t>Könntest Du bitte ein Excel-Arbeitsblatt erstellen, in dem diese Informationen übersichtlich gespeichert sind?</w:t>
                            </w:r>
                          </w:p>
                          <w:p w14:paraId="7AC4F188" w14:textId="77777777" w:rsidR="00CB6DBE" w:rsidRPr="00DD24C3" w:rsidRDefault="00CB6DBE" w:rsidP="00CB6DBE">
                            <w:pPr>
                              <w:rPr>
                                <w:rFonts w:ascii="Lucida Handwriting" w:hAnsi="Lucida Handwriting"/>
                                <w:sz w:val="20"/>
                                <w:szCs w:val="20"/>
                              </w:rPr>
                            </w:pPr>
                          </w:p>
                          <w:p w14:paraId="7072E218" w14:textId="2D2DA596" w:rsidR="00CB6DBE" w:rsidRPr="00DD24C3" w:rsidRDefault="00CB6DBE" w:rsidP="00CB6DBE">
                            <w:pPr>
                              <w:rPr>
                                <w:rFonts w:ascii="Lucida Handwriting" w:hAnsi="Lucida Handwriting"/>
                                <w:sz w:val="20"/>
                                <w:szCs w:val="20"/>
                              </w:rPr>
                            </w:pPr>
                            <w:r w:rsidRPr="00DD24C3">
                              <w:rPr>
                                <w:rFonts w:ascii="Lucida Handwriting" w:hAnsi="Lucida Handwriting"/>
                                <w:sz w:val="20"/>
                                <w:szCs w:val="20"/>
                              </w:rPr>
                              <w:t xml:space="preserve">Die Rechnung an den Kunden Daubner vom </w:t>
                            </w:r>
                            <w:r w:rsidR="001831C1">
                              <w:rPr>
                                <w:rFonts w:ascii="Lucida Handwriting" w:hAnsi="Lucida Handwriting"/>
                                <w:sz w:val="20"/>
                                <w:szCs w:val="20"/>
                              </w:rPr>
                              <w:t>23</w:t>
                            </w:r>
                            <w:r w:rsidRPr="00DD24C3">
                              <w:rPr>
                                <w:rFonts w:ascii="Lucida Handwriting" w:hAnsi="Lucida Handwriting"/>
                                <w:sz w:val="20"/>
                                <w:szCs w:val="20"/>
                              </w:rPr>
                              <w:t>.0</w:t>
                            </w:r>
                            <w:r w:rsidR="00601229">
                              <w:rPr>
                                <w:rFonts w:ascii="Lucida Handwriting" w:hAnsi="Lucida Handwriting"/>
                                <w:sz w:val="20"/>
                                <w:szCs w:val="20"/>
                              </w:rPr>
                              <w:t>8</w:t>
                            </w:r>
                            <w:r w:rsidRPr="00DD24C3">
                              <w:rPr>
                                <w:rFonts w:ascii="Lucida Handwriting" w:hAnsi="Lucida Handwriting"/>
                                <w:sz w:val="20"/>
                                <w:szCs w:val="20"/>
                              </w:rPr>
                              <w:t>.20</w:t>
                            </w:r>
                            <w:r w:rsidR="00C14597">
                              <w:rPr>
                                <w:rFonts w:ascii="Lucida Handwriting" w:hAnsi="Lucida Handwriting"/>
                                <w:sz w:val="20"/>
                                <w:szCs w:val="20"/>
                              </w:rPr>
                              <w:t>2</w:t>
                            </w:r>
                            <w:r w:rsidR="001831C1">
                              <w:rPr>
                                <w:rFonts w:ascii="Lucida Handwriting" w:hAnsi="Lucida Handwriting"/>
                                <w:sz w:val="20"/>
                                <w:szCs w:val="20"/>
                              </w:rPr>
                              <w:t>1</w:t>
                            </w:r>
                            <w:r w:rsidRPr="00DD24C3">
                              <w:rPr>
                                <w:rFonts w:ascii="Lucida Handwriting" w:hAnsi="Lucida Handwriting"/>
                                <w:sz w:val="20"/>
                                <w:szCs w:val="20"/>
                              </w:rPr>
                              <w:t xml:space="preserve"> über 35.247,56 €.</w:t>
                            </w:r>
                          </w:p>
                          <w:p w14:paraId="02589DF2" w14:textId="3E89932C" w:rsidR="00CB6DBE" w:rsidRPr="00DD24C3" w:rsidRDefault="00CB6DBE" w:rsidP="00CB6DBE">
                            <w:pPr>
                              <w:rPr>
                                <w:rFonts w:ascii="Lucida Handwriting" w:hAnsi="Lucida Handwriting"/>
                                <w:sz w:val="20"/>
                                <w:szCs w:val="20"/>
                              </w:rPr>
                            </w:pPr>
                            <w:r w:rsidRPr="00DD24C3">
                              <w:rPr>
                                <w:rFonts w:ascii="Lucida Handwriting" w:hAnsi="Lucida Handwriting"/>
                                <w:sz w:val="20"/>
                                <w:szCs w:val="20"/>
                              </w:rPr>
                              <w:t xml:space="preserve">Die Rechnung an den Kunden Hiller vom </w:t>
                            </w:r>
                            <w:r w:rsidR="001831C1">
                              <w:rPr>
                                <w:rFonts w:ascii="Lucida Handwriting" w:hAnsi="Lucida Handwriting"/>
                                <w:sz w:val="20"/>
                                <w:szCs w:val="20"/>
                              </w:rPr>
                              <w:t>02.09.</w:t>
                            </w:r>
                            <w:r w:rsidRPr="00DD24C3">
                              <w:rPr>
                                <w:rFonts w:ascii="Lucida Handwriting" w:hAnsi="Lucida Handwriting"/>
                                <w:sz w:val="20"/>
                                <w:szCs w:val="20"/>
                              </w:rPr>
                              <w:t>20</w:t>
                            </w:r>
                            <w:r w:rsidR="00C14597">
                              <w:rPr>
                                <w:rFonts w:ascii="Lucida Handwriting" w:hAnsi="Lucida Handwriting"/>
                                <w:sz w:val="20"/>
                                <w:szCs w:val="20"/>
                              </w:rPr>
                              <w:t>2</w:t>
                            </w:r>
                            <w:r w:rsidR="001831C1">
                              <w:rPr>
                                <w:rFonts w:ascii="Lucida Handwriting" w:hAnsi="Lucida Handwriting"/>
                                <w:sz w:val="20"/>
                                <w:szCs w:val="20"/>
                              </w:rPr>
                              <w:t>1</w:t>
                            </w:r>
                            <w:r w:rsidRPr="00DD24C3">
                              <w:rPr>
                                <w:rFonts w:ascii="Lucida Handwriting" w:hAnsi="Lucida Handwriting"/>
                                <w:sz w:val="20"/>
                                <w:szCs w:val="20"/>
                              </w:rPr>
                              <w:t xml:space="preserve"> über 12.899,34 €.</w:t>
                            </w:r>
                          </w:p>
                          <w:p w14:paraId="1CAFFDB2" w14:textId="38A0D0A2" w:rsidR="00CB6DBE" w:rsidRPr="00DD24C3" w:rsidRDefault="00CB6DBE" w:rsidP="00CB6DBE">
                            <w:pPr>
                              <w:rPr>
                                <w:rFonts w:ascii="Lucida Handwriting" w:hAnsi="Lucida Handwriting"/>
                                <w:sz w:val="20"/>
                                <w:szCs w:val="20"/>
                              </w:rPr>
                            </w:pPr>
                            <w:r w:rsidRPr="00DD24C3">
                              <w:rPr>
                                <w:rFonts w:ascii="Lucida Handwriting" w:hAnsi="Lucida Handwriting"/>
                                <w:sz w:val="20"/>
                                <w:szCs w:val="20"/>
                              </w:rPr>
                              <w:t xml:space="preserve">Der dritte säumige Kunde ist Bath; seine Rechnung vom </w:t>
                            </w:r>
                            <w:r w:rsidR="001831C1">
                              <w:rPr>
                                <w:rFonts w:ascii="Lucida Handwriting" w:hAnsi="Lucida Handwriting"/>
                                <w:sz w:val="20"/>
                                <w:szCs w:val="20"/>
                              </w:rPr>
                              <w:t>14</w:t>
                            </w:r>
                            <w:r w:rsidRPr="00DD24C3">
                              <w:rPr>
                                <w:rFonts w:ascii="Lucida Handwriting" w:hAnsi="Lucida Handwriting"/>
                                <w:sz w:val="20"/>
                                <w:szCs w:val="20"/>
                              </w:rPr>
                              <w:t>.0</w:t>
                            </w:r>
                            <w:r w:rsidR="001831C1">
                              <w:rPr>
                                <w:rFonts w:ascii="Lucida Handwriting" w:hAnsi="Lucida Handwriting"/>
                                <w:sz w:val="20"/>
                                <w:szCs w:val="20"/>
                              </w:rPr>
                              <w:t>7</w:t>
                            </w:r>
                            <w:r w:rsidRPr="00DD24C3">
                              <w:rPr>
                                <w:rFonts w:ascii="Lucida Handwriting" w:hAnsi="Lucida Handwriting"/>
                                <w:sz w:val="20"/>
                                <w:szCs w:val="20"/>
                              </w:rPr>
                              <w:t>.20</w:t>
                            </w:r>
                            <w:r w:rsidR="00C14597">
                              <w:rPr>
                                <w:rFonts w:ascii="Lucida Handwriting" w:hAnsi="Lucida Handwriting"/>
                                <w:sz w:val="20"/>
                                <w:szCs w:val="20"/>
                              </w:rPr>
                              <w:t>2</w:t>
                            </w:r>
                            <w:r w:rsidR="001831C1">
                              <w:rPr>
                                <w:rFonts w:ascii="Lucida Handwriting" w:hAnsi="Lucida Handwriting"/>
                                <w:sz w:val="20"/>
                                <w:szCs w:val="20"/>
                              </w:rPr>
                              <w:t>1</w:t>
                            </w:r>
                            <w:r w:rsidRPr="00DD24C3">
                              <w:rPr>
                                <w:rFonts w:ascii="Lucida Handwriting" w:hAnsi="Lucida Handwriting"/>
                                <w:sz w:val="20"/>
                                <w:szCs w:val="20"/>
                              </w:rPr>
                              <w:t xml:space="preserve"> beläuft sich auf 19.030,43 €.</w:t>
                            </w:r>
                          </w:p>
                          <w:p w14:paraId="26A452A9" w14:textId="77777777" w:rsidR="00CB6DBE" w:rsidRPr="00DD24C3" w:rsidRDefault="00CB6DBE" w:rsidP="00CB6DBE">
                            <w:pPr>
                              <w:rPr>
                                <w:rFonts w:ascii="Lucida Handwriting" w:hAnsi="Lucida Handwriting"/>
                                <w:sz w:val="20"/>
                                <w:szCs w:val="20"/>
                              </w:rPr>
                            </w:pPr>
                          </w:p>
                          <w:p w14:paraId="0903E255" w14:textId="77777777" w:rsidR="00CB6DBE" w:rsidRPr="00DD24C3" w:rsidRDefault="00CB6DBE" w:rsidP="00CB6DBE">
                            <w:pPr>
                              <w:rPr>
                                <w:rFonts w:ascii="Lucida Handwriting" w:hAnsi="Lucida Handwriting"/>
                                <w:sz w:val="20"/>
                                <w:szCs w:val="20"/>
                              </w:rPr>
                            </w:pPr>
                            <w:r w:rsidRPr="00DD24C3">
                              <w:rPr>
                                <w:rFonts w:ascii="Lucida Handwriting" w:hAnsi="Lucida Handwriting"/>
                                <w:sz w:val="20"/>
                                <w:szCs w:val="20"/>
                              </w:rPr>
                              <w:t>Bedenke, dass die Rechnungen aber erst 14 Tage nach Rechnungsdatum fällig sind.</w:t>
                            </w:r>
                          </w:p>
                          <w:p w14:paraId="750E8E8C" w14:textId="77777777" w:rsidR="00CB6DBE" w:rsidRPr="00DD24C3" w:rsidRDefault="00CB6DBE" w:rsidP="00CB6DBE">
                            <w:pPr>
                              <w:rPr>
                                <w:rFonts w:ascii="Lucida Handwriting" w:hAnsi="Lucida Handwriting"/>
                                <w:sz w:val="20"/>
                                <w:szCs w:val="20"/>
                              </w:rPr>
                            </w:pPr>
                            <w:r w:rsidRPr="00DD24C3">
                              <w:rPr>
                                <w:rFonts w:ascii="Lucida Handwriting" w:hAnsi="Lucida Handwriting"/>
                                <w:sz w:val="20"/>
                                <w:szCs w:val="20"/>
                              </w:rPr>
                              <w:t xml:space="preserve">Ich möchte wissen, seit wie vielen Tagen die </w:t>
                            </w:r>
                            <w:r>
                              <w:rPr>
                                <w:rFonts w:ascii="Lucida Handwriting" w:hAnsi="Lucida Handwriting"/>
                                <w:sz w:val="20"/>
                                <w:szCs w:val="20"/>
                              </w:rPr>
                              <w:t xml:space="preserve">einzelnen </w:t>
                            </w:r>
                            <w:r w:rsidRPr="00DD24C3">
                              <w:rPr>
                                <w:rFonts w:ascii="Lucida Handwriting" w:hAnsi="Lucida Handwriting"/>
                                <w:sz w:val="20"/>
                                <w:szCs w:val="20"/>
                              </w:rPr>
                              <w:t xml:space="preserve">Rechnungen jeweils fällig sind und wie hoch die Verzugszinsen in Euro sind, die für die Zeit nach der Fälligkeit anfallen und die wir mit 5 Prozent </w:t>
                            </w:r>
                            <w:r w:rsidR="00EC112B">
                              <w:rPr>
                                <w:rFonts w:ascii="Lucida Handwriting" w:hAnsi="Lucida Handwriting"/>
                                <w:sz w:val="20"/>
                                <w:szCs w:val="20"/>
                              </w:rPr>
                              <w:t xml:space="preserve">pro Jahr </w:t>
                            </w:r>
                            <w:r w:rsidRPr="00DD24C3">
                              <w:rPr>
                                <w:rFonts w:ascii="Lucida Handwriting" w:hAnsi="Lucida Handwriting"/>
                                <w:sz w:val="20"/>
                                <w:szCs w:val="20"/>
                              </w:rPr>
                              <w:t>berechnen.</w:t>
                            </w:r>
                          </w:p>
                          <w:p w14:paraId="4A7F8F7D" w14:textId="77777777" w:rsidR="00CB6DBE" w:rsidRPr="00DD24C3" w:rsidRDefault="00CB6DBE" w:rsidP="00CB6DBE">
                            <w:pPr>
                              <w:rPr>
                                <w:rFonts w:ascii="Lucida Handwriting" w:hAnsi="Lucida Handwriting"/>
                                <w:sz w:val="20"/>
                                <w:szCs w:val="20"/>
                              </w:rPr>
                            </w:pPr>
                          </w:p>
                          <w:p w14:paraId="1AB0875A" w14:textId="77777777" w:rsidR="00CB6DBE" w:rsidRPr="00DD24C3" w:rsidRDefault="00CB6DBE" w:rsidP="00CB6DBE">
                            <w:pPr>
                              <w:rPr>
                                <w:rFonts w:ascii="Lucida Handwriting" w:hAnsi="Lucida Handwriting"/>
                                <w:sz w:val="20"/>
                                <w:szCs w:val="20"/>
                              </w:rPr>
                            </w:pPr>
                            <w:r w:rsidRPr="00DD24C3">
                              <w:rPr>
                                <w:rFonts w:ascii="Lucida Handwriting" w:hAnsi="Lucida Handwriting"/>
                                <w:sz w:val="20"/>
                                <w:szCs w:val="20"/>
                              </w:rPr>
                              <w:t xml:space="preserve">Erstelle dazu innerhalb von 10 Minuten </w:t>
                            </w:r>
                            <w:r w:rsidR="00601229">
                              <w:rPr>
                                <w:rFonts w:ascii="Lucida Handwriting" w:hAnsi="Lucida Handwriting"/>
                                <w:sz w:val="20"/>
                                <w:szCs w:val="20"/>
                              </w:rPr>
                              <w:t xml:space="preserve">auf Papier </w:t>
                            </w:r>
                            <w:r w:rsidRPr="00DD24C3">
                              <w:rPr>
                                <w:rFonts w:ascii="Lucida Handwriting" w:hAnsi="Lucida Handwriting"/>
                                <w:sz w:val="20"/>
                                <w:szCs w:val="20"/>
                              </w:rPr>
                              <w:t xml:space="preserve">einen Entwurf für ein Excel-Blatt, das Du Deinem Ausbildungsleiter vorlegst, bevor Du Dich an die Umsetzung </w:t>
                            </w:r>
                            <w:r w:rsidR="00601229">
                              <w:rPr>
                                <w:rFonts w:ascii="Lucida Handwriting" w:hAnsi="Lucida Handwriting"/>
                                <w:sz w:val="20"/>
                                <w:szCs w:val="20"/>
                              </w:rPr>
                              <w:t xml:space="preserve">am Computer </w:t>
                            </w:r>
                            <w:r w:rsidRPr="00DD24C3">
                              <w:rPr>
                                <w:rFonts w:ascii="Lucida Handwriting" w:hAnsi="Lucida Handwriting"/>
                                <w:sz w:val="20"/>
                                <w:szCs w:val="20"/>
                              </w:rPr>
                              <w:t>machst. Für die Erstellung des Excel-Sheets mit Daten und Formeln hast Du 30 Minuten Zeit, da dann die Computer wegen Wartungsarbeiten automatisch runterfahren werden.</w:t>
                            </w:r>
                          </w:p>
                          <w:p w14:paraId="0145527A" w14:textId="77777777" w:rsidR="00CB6DBE" w:rsidRPr="00DD24C3" w:rsidRDefault="00CB6DBE" w:rsidP="00CB6DBE">
                            <w:pPr>
                              <w:rPr>
                                <w:rFonts w:ascii="Lucida Handwriting" w:hAnsi="Lucida Handwriting"/>
                                <w:sz w:val="20"/>
                                <w:szCs w:val="20"/>
                              </w:rPr>
                            </w:pPr>
                          </w:p>
                          <w:p w14:paraId="5B79D06F" w14:textId="77777777" w:rsidR="00CB6DBE" w:rsidRPr="00DD24C3" w:rsidRDefault="00CB6DBE" w:rsidP="00CB6DBE">
                            <w:pPr>
                              <w:rPr>
                                <w:rFonts w:ascii="Lucida Handwriting" w:hAnsi="Lucida Handwriting"/>
                                <w:sz w:val="20"/>
                                <w:szCs w:val="20"/>
                              </w:rPr>
                            </w:pPr>
                          </w:p>
                          <w:p w14:paraId="6B3E226A" w14:textId="77777777" w:rsidR="00CB6DBE" w:rsidRPr="00DD24C3" w:rsidRDefault="00CB6DBE" w:rsidP="00CB6DBE">
                            <w:pPr>
                              <w:rPr>
                                <w:rFonts w:ascii="Lucida Handwriting" w:hAnsi="Lucida Handwriting"/>
                                <w:sz w:val="20"/>
                                <w:szCs w:val="20"/>
                              </w:rPr>
                            </w:pPr>
                            <w:r w:rsidRPr="00DD24C3">
                              <w:rPr>
                                <w:rFonts w:ascii="Lucida Handwriting" w:hAnsi="Lucida Handwriting"/>
                                <w:sz w:val="20"/>
                                <w:szCs w:val="20"/>
                              </w:rPr>
                              <w:t>Bitte erledige das zuverlässig.</w:t>
                            </w:r>
                          </w:p>
                          <w:p w14:paraId="49BB3DFC" w14:textId="77777777" w:rsidR="00CB6DBE" w:rsidRPr="00DD24C3" w:rsidRDefault="00CB6DBE" w:rsidP="00CB6DBE">
                            <w:pPr>
                              <w:rPr>
                                <w:rFonts w:ascii="Lucida Handwriting" w:hAnsi="Lucida Handwriting"/>
                                <w:sz w:val="20"/>
                                <w:szCs w:val="20"/>
                              </w:rPr>
                            </w:pPr>
                          </w:p>
                          <w:p w14:paraId="2F45C198" w14:textId="77777777" w:rsidR="00CB6DBE" w:rsidRDefault="00CB6DBE" w:rsidP="00CB6DBE">
                            <w:pPr>
                              <w:rPr>
                                <w:rFonts w:ascii="Lucida Handwriting" w:hAnsi="Lucida Handwriting"/>
                                <w:sz w:val="20"/>
                                <w:szCs w:val="20"/>
                              </w:rPr>
                            </w:pPr>
                            <w:r w:rsidRPr="00DD24C3">
                              <w:rPr>
                                <w:rFonts w:ascii="Lucida Handwriting" w:hAnsi="Lucida Handwriting"/>
                                <w:sz w:val="20"/>
                                <w:szCs w:val="20"/>
                              </w:rPr>
                              <w:t>Danke Dir,</w:t>
                            </w:r>
                          </w:p>
                          <w:p w14:paraId="22209DEA" w14:textId="77777777" w:rsidR="00CB6DBE" w:rsidRPr="00DD24C3" w:rsidRDefault="00CB6DBE" w:rsidP="00CB6DBE">
                            <w:pPr>
                              <w:rPr>
                                <w:rFonts w:ascii="Lucida Handwriting" w:hAnsi="Lucida Handwriting"/>
                                <w:sz w:val="20"/>
                                <w:szCs w:val="20"/>
                              </w:rPr>
                            </w:pPr>
                          </w:p>
                          <w:p w14:paraId="5856EE9A" w14:textId="77777777" w:rsidR="00CB6DBE" w:rsidRPr="00DD24C3" w:rsidRDefault="00CB6DBE" w:rsidP="00CB6DBE">
                            <w:pPr>
                              <w:rPr>
                                <w:rFonts w:ascii="Lucida Handwriting" w:hAnsi="Lucida Handwriting"/>
                                <w:sz w:val="20"/>
                                <w:szCs w:val="20"/>
                              </w:rPr>
                            </w:pPr>
                          </w:p>
                          <w:p w14:paraId="1A0C668F" w14:textId="77777777" w:rsidR="00CB6DBE" w:rsidRPr="00DD24C3" w:rsidRDefault="00CB6DBE" w:rsidP="00CB6DBE">
                            <w:pPr>
                              <w:rPr>
                                <w:rFonts w:ascii="Lucida Handwriting" w:hAnsi="Lucida Handwriting"/>
                                <w:sz w:val="20"/>
                                <w:szCs w:val="20"/>
                              </w:rPr>
                            </w:pPr>
                            <w:r w:rsidRPr="00DD24C3">
                              <w:rPr>
                                <w:rFonts w:ascii="Lucida Handwriting" w:hAnsi="Lucida Handwriting"/>
                                <w:sz w:val="20"/>
                                <w:szCs w:val="20"/>
                              </w:rPr>
                              <w:t>Andreas Ott</w:t>
                            </w:r>
                          </w:p>
                          <w:p w14:paraId="68C742E7" w14:textId="77777777" w:rsidR="00CB6DBE" w:rsidRPr="00DD24C3" w:rsidRDefault="00CB6DBE" w:rsidP="00CB6DBE">
                            <w:pPr>
                              <w:rPr>
                                <w:rFonts w:ascii="Lucida Handwriting" w:hAnsi="Lucida Handwriting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0F50D99" id="_x0000_t65" coordsize="21600,21600" o:spt="65" adj="18900" path="m,l,21600@0,21600,21600@0,21600,xem@0,21600nfl@3@5c@7@9@11@13,21600@0e">
                <v:formulas>
                  <v:f eqn="val #0"/>
                  <v:f eqn="sum 21600 0 @0"/>
                  <v:f eqn="prod @1 8481 32768"/>
                  <v:f eqn="sum @2 @0 0"/>
                  <v:f eqn="prod @1 1117 32768"/>
                  <v:f eqn="sum @4 @0 0"/>
                  <v:f eqn="prod @1 11764 32768"/>
                  <v:f eqn="sum @6 @0 0"/>
                  <v:f eqn="prod @1 6144 32768"/>
                  <v:f eqn="sum @8 @0 0"/>
                  <v:f eqn="prod @1 20480 32768"/>
                  <v:f eqn="sum @10 @0 0"/>
                  <v:f eqn="prod @1 6144 32768"/>
                  <v:f eqn="sum @12 @0 0"/>
                </v:formulas>
                <v:path o:extrusionok="f" gradientshapeok="t" o:connecttype="rect" textboxrect="0,0,21600,@13"/>
                <v:handles>
                  <v:h position="#0,bottomRight" xrange="10800,21600"/>
                </v:handles>
                <o:complex v:ext="view"/>
              </v:shapetype>
              <v:shape id="Rechteck: gefaltete Ecke 5" o:spid="_x0000_s1026" type="#_x0000_t65" style="position:absolute;margin-left:1.7pt;margin-top:9.95pt;width:485.8pt;height:451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" fillcolor="#d8d8d8 [2732]">
                <v:shadow on="t" opacity=".5" offset="6pt,6pt"/>
                <v:textbox>
                  <w:txbxContent>
                    <w:p w14:paraId="433490B3" w14:textId="77777777" w:rsidR="00CB6DBE" w:rsidRDefault="00CB6DBE" w:rsidP="00CB6DBE">
                      <w:pPr>
                        <w:rPr>
                          <w:rFonts w:ascii="Lucida Handwriting" w:hAnsi="Lucida Handwriting"/>
                          <w:sz w:val="20"/>
                          <w:szCs w:val="20"/>
                        </w:rPr>
                      </w:pPr>
                      <w:r w:rsidRPr="00DD24C3">
                        <w:rPr>
                          <w:rFonts w:ascii="Lucida Handwriting" w:hAnsi="Lucida Handwriting"/>
                          <w:sz w:val="20"/>
                          <w:szCs w:val="20"/>
                        </w:rPr>
                        <w:t>Lieber Praktikant,</w:t>
                      </w:r>
                    </w:p>
                    <w:p w14:paraId="529FFED0" w14:textId="77777777" w:rsidR="00CB6DBE" w:rsidRPr="00DD24C3" w:rsidRDefault="00CB6DBE" w:rsidP="00CB6DBE">
                      <w:pPr>
                        <w:rPr>
                          <w:rFonts w:ascii="Lucida Handwriting" w:hAnsi="Lucida Handwriting"/>
                          <w:sz w:val="20"/>
                          <w:szCs w:val="20"/>
                        </w:rPr>
                      </w:pPr>
                    </w:p>
                    <w:p w14:paraId="5EFF5EF5" w14:textId="77777777" w:rsidR="00CB6DBE" w:rsidRPr="00DD24C3" w:rsidRDefault="00CB6DBE" w:rsidP="00CB6DBE">
                      <w:pPr>
                        <w:rPr>
                          <w:rFonts w:ascii="Lucida Handwriting" w:hAnsi="Lucida Handwriting"/>
                          <w:sz w:val="20"/>
                          <w:szCs w:val="20"/>
                        </w:rPr>
                      </w:pPr>
                      <w:r w:rsidRPr="00DD24C3">
                        <w:rPr>
                          <w:rFonts w:ascii="Lucida Handwriting" w:hAnsi="Lucida Handwriting"/>
                          <w:sz w:val="20"/>
                          <w:szCs w:val="20"/>
                        </w:rPr>
                        <w:t>einige unserer Kunden haben ihre offenen Rechnungen noch nicht beglichen.</w:t>
                      </w:r>
                    </w:p>
                    <w:p w14:paraId="05EABE57" w14:textId="77777777" w:rsidR="00CB6DBE" w:rsidRPr="00DD24C3" w:rsidRDefault="00CB6DBE" w:rsidP="00CB6DBE">
                      <w:pPr>
                        <w:rPr>
                          <w:rFonts w:ascii="Lucida Handwriting" w:hAnsi="Lucida Handwriting"/>
                          <w:sz w:val="20"/>
                          <w:szCs w:val="20"/>
                        </w:rPr>
                      </w:pPr>
                    </w:p>
                    <w:p w14:paraId="1994C136" w14:textId="77777777" w:rsidR="00CB6DBE" w:rsidRPr="00DD24C3" w:rsidRDefault="00CB6DBE" w:rsidP="00CB6DBE">
                      <w:pPr>
                        <w:rPr>
                          <w:rFonts w:ascii="Lucida Handwriting" w:hAnsi="Lucida Handwriting"/>
                          <w:sz w:val="20"/>
                          <w:szCs w:val="20"/>
                        </w:rPr>
                      </w:pPr>
                      <w:r w:rsidRPr="00DD24C3">
                        <w:rPr>
                          <w:rFonts w:ascii="Lucida Handwriting" w:hAnsi="Lucida Handwriting"/>
                          <w:sz w:val="20"/>
                          <w:szCs w:val="20"/>
                        </w:rPr>
                        <w:t>Könntest Du bitte ein Excel-Arbeitsblatt erstellen, in dem diese Informationen übersichtlich gespeichert sind?</w:t>
                      </w:r>
                    </w:p>
                    <w:p w14:paraId="7AC4F188" w14:textId="77777777" w:rsidR="00CB6DBE" w:rsidRPr="00DD24C3" w:rsidRDefault="00CB6DBE" w:rsidP="00CB6DBE">
                      <w:pPr>
                        <w:rPr>
                          <w:rFonts w:ascii="Lucida Handwriting" w:hAnsi="Lucida Handwriting"/>
                          <w:sz w:val="20"/>
                          <w:szCs w:val="20"/>
                        </w:rPr>
                      </w:pPr>
                    </w:p>
                    <w:p w14:paraId="7072E218" w14:textId="2D2DA596" w:rsidR="00CB6DBE" w:rsidRPr="00DD24C3" w:rsidRDefault="00CB6DBE" w:rsidP="00CB6DBE">
                      <w:pPr>
                        <w:rPr>
                          <w:rFonts w:ascii="Lucida Handwriting" w:hAnsi="Lucida Handwriting"/>
                          <w:sz w:val="20"/>
                          <w:szCs w:val="20"/>
                        </w:rPr>
                      </w:pPr>
                      <w:r w:rsidRPr="00DD24C3">
                        <w:rPr>
                          <w:rFonts w:ascii="Lucida Handwriting" w:hAnsi="Lucida Handwriting"/>
                          <w:sz w:val="20"/>
                          <w:szCs w:val="20"/>
                        </w:rPr>
                        <w:t xml:space="preserve">Die Rechnung an den Kunden Daubner vom </w:t>
                      </w:r>
                      <w:r w:rsidR="001831C1">
                        <w:rPr>
                          <w:rFonts w:ascii="Lucida Handwriting" w:hAnsi="Lucida Handwriting"/>
                          <w:sz w:val="20"/>
                          <w:szCs w:val="20"/>
                        </w:rPr>
                        <w:t>23</w:t>
                      </w:r>
                      <w:r w:rsidRPr="00DD24C3">
                        <w:rPr>
                          <w:rFonts w:ascii="Lucida Handwriting" w:hAnsi="Lucida Handwriting"/>
                          <w:sz w:val="20"/>
                          <w:szCs w:val="20"/>
                        </w:rPr>
                        <w:t>.0</w:t>
                      </w:r>
                      <w:r w:rsidR="00601229">
                        <w:rPr>
                          <w:rFonts w:ascii="Lucida Handwriting" w:hAnsi="Lucida Handwriting"/>
                          <w:sz w:val="20"/>
                          <w:szCs w:val="20"/>
                        </w:rPr>
                        <w:t>8</w:t>
                      </w:r>
                      <w:r w:rsidRPr="00DD24C3">
                        <w:rPr>
                          <w:rFonts w:ascii="Lucida Handwriting" w:hAnsi="Lucida Handwriting"/>
                          <w:sz w:val="20"/>
                          <w:szCs w:val="20"/>
                        </w:rPr>
                        <w:t>.20</w:t>
                      </w:r>
                      <w:r w:rsidR="00C14597">
                        <w:rPr>
                          <w:rFonts w:ascii="Lucida Handwriting" w:hAnsi="Lucida Handwriting"/>
                          <w:sz w:val="20"/>
                          <w:szCs w:val="20"/>
                        </w:rPr>
                        <w:t>2</w:t>
                      </w:r>
                      <w:r w:rsidR="001831C1">
                        <w:rPr>
                          <w:rFonts w:ascii="Lucida Handwriting" w:hAnsi="Lucida Handwriting"/>
                          <w:sz w:val="20"/>
                          <w:szCs w:val="20"/>
                        </w:rPr>
                        <w:t>1</w:t>
                      </w:r>
                      <w:r w:rsidRPr="00DD24C3">
                        <w:rPr>
                          <w:rFonts w:ascii="Lucida Handwriting" w:hAnsi="Lucida Handwriting"/>
                          <w:sz w:val="20"/>
                          <w:szCs w:val="20"/>
                        </w:rPr>
                        <w:t xml:space="preserve"> über 35.247,56 €.</w:t>
                      </w:r>
                    </w:p>
                    <w:p w14:paraId="02589DF2" w14:textId="3E89932C" w:rsidR="00CB6DBE" w:rsidRPr="00DD24C3" w:rsidRDefault="00CB6DBE" w:rsidP="00CB6DBE">
                      <w:pPr>
                        <w:rPr>
                          <w:rFonts w:ascii="Lucida Handwriting" w:hAnsi="Lucida Handwriting"/>
                          <w:sz w:val="20"/>
                          <w:szCs w:val="20"/>
                        </w:rPr>
                      </w:pPr>
                      <w:r w:rsidRPr="00DD24C3">
                        <w:rPr>
                          <w:rFonts w:ascii="Lucida Handwriting" w:hAnsi="Lucida Handwriting"/>
                          <w:sz w:val="20"/>
                          <w:szCs w:val="20"/>
                        </w:rPr>
                        <w:t xml:space="preserve">Die Rechnung an den Kunden Hiller vom </w:t>
                      </w:r>
                      <w:r w:rsidR="001831C1">
                        <w:rPr>
                          <w:rFonts w:ascii="Lucida Handwriting" w:hAnsi="Lucida Handwriting"/>
                          <w:sz w:val="20"/>
                          <w:szCs w:val="20"/>
                        </w:rPr>
                        <w:t>02.09.</w:t>
                      </w:r>
                      <w:r w:rsidRPr="00DD24C3">
                        <w:rPr>
                          <w:rFonts w:ascii="Lucida Handwriting" w:hAnsi="Lucida Handwriting"/>
                          <w:sz w:val="20"/>
                          <w:szCs w:val="20"/>
                        </w:rPr>
                        <w:t>20</w:t>
                      </w:r>
                      <w:r w:rsidR="00C14597">
                        <w:rPr>
                          <w:rFonts w:ascii="Lucida Handwriting" w:hAnsi="Lucida Handwriting"/>
                          <w:sz w:val="20"/>
                          <w:szCs w:val="20"/>
                        </w:rPr>
                        <w:t>2</w:t>
                      </w:r>
                      <w:r w:rsidR="001831C1">
                        <w:rPr>
                          <w:rFonts w:ascii="Lucida Handwriting" w:hAnsi="Lucida Handwriting"/>
                          <w:sz w:val="20"/>
                          <w:szCs w:val="20"/>
                        </w:rPr>
                        <w:t>1</w:t>
                      </w:r>
                      <w:r w:rsidRPr="00DD24C3">
                        <w:rPr>
                          <w:rFonts w:ascii="Lucida Handwriting" w:hAnsi="Lucida Handwriting"/>
                          <w:sz w:val="20"/>
                          <w:szCs w:val="20"/>
                        </w:rPr>
                        <w:t xml:space="preserve"> über 12.899,34 €.</w:t>
                      </w:r>
                    </w:p>
                    <w:p w14:paraId="1CAFFDB2" w14:textId="38A0D0A2" w:rsidR="00CB6DBE" w:rsidRPr="00DD24C3" w:rsidRDefault="00CB6DBE" w:rsidP="00CB6DBE">
                      <w:pPr>
                        <w:rPr>
                          <w:rFonts w:ascii="Lucida Handwriting" w:hAnsi="Lucida Handwriting"/>
                          <w:sz w:val="20"/>
                          <w:szCs w:val="20"/>
                        </w:rPr>
                      </w:pPr>
                      <w:r w:rsidRPr="00DD24C3">
                        <w:rPr>
                          <w:rFonts w:ascii="Lucida Handwriting" w:hAnsi="Lucida Handwriting"/>
                          <w:sz w:val="20"/>
                          <w:szCs w:val="20"/>
                        </w:rPr>
                        <w:t xml:space="preserve">Der dritte säumige Kunde ist Bath; seine Rechnung vom </w:t>
                      </w:r>
                      <w:r w:rsidR="001831C1">
                        <w:rPr>
                          <w:rFonts w:ascii="Lucida Handwriting" w:hAnsi="Lucida Handwriting"/>
                          <w:sz w:val="20"/>
                          <w:szCs w:val="20"/>
                        </w:rPr>
                        <w:t>14</w:t>
                      </w:r>
                      <w:r w:rsidRPr="00DD24C3">
                        <w:rPr>
                          <w:rFonts w:ascii="Lucida Handwriting" w:hAnsi="Lucida Handwriting"/>
                          <w:sz w:val="20"/>
                          <w:szCs w:val="20"/>
                        </w:rPr>
                        <w:t>.0</w:t>
                      </w:r>
                      <w:r w:rsidR="001831C1">
                        <w:rPr>
                          <w:rFonts w:ascii="Lucida Handwriting" w:hAnsi="Lucida Handwriting"/>
                          <w:sz w:val="20"/>
                          <w:szCs w:val="20"/>
                        </w:rPr>
                        <w:t>7</w:t>
                      </w:r>
                      <w:r w:rsidRPr="00DD24C3">
                        <w:rPr>
                          <w:rFonts w:ascii="Lucida Handwriting" w:hAnsi="Lucida Handwriting"/>
                          <w:sz w:val="20"/>
                          <w:szCs w:val="20"/>
                        </w:rPr>
                        <w:t>.20</w:t>
                      </w:r>
                      <w:r w:rsidR="00C14597">
                        <w:rPr>
                          <w:rFonts w:ascii="Lucida Handwriting" w:hAnsi="Lucida Handwriting"/>
                          <w:sz w:val="20"/>
                          <w:szCs w:val="20"/>
                        </w:rPr>
                        <w:t>2</w:t>
                      </w:r>
                      <w:r w:rsidR="001831C1">
                        <w:rPr>
                          <w:rFonts w:ascii="Lucida Handwriting" w:hAnsi="Lucida Handwriting"/>
                          <w:sz w:val="20"/>
                          <w:szCs w:val="20"/>
                        </w:rPr>
                        <w:t>1</w:t>
                      </w:r>
                      <w:r w:rsidRPr="00DD24C3">
                        <w:rPr>
                          <w:rFonts w:ascii="Lucida Handwriting" w:hAnsi="Lucida Handwriting"/>
                          <w:sz w:val="20"/>
                          <w:szCs w:val="20"/>
                        </w:rPr>
                        <w:t xml:space="preserve"> beläuft sich auf 19.030,43 €.</w:t>
                      </w:r>
                    </w:p>
                    <w:p w14:paraId="26A452A9" w14:textId="77777777" w:rsidR="00CB6DBE" w:rsidRPr="00DD24C3" w:rsidRDefault="00CB6DBE" w:rsidP="00CB6DBE">
                      <w:pPr>
                        <w:rPr>
                          <w:rFonts w:ascii="Lucida Handwriting" w:hAnsi="Lucida Handwriting"/>
                          <w:sz w:val="20"/>
                          <w:szCs w:val="20"/>
                        </w:rPr>
                      </w:pPr>
                    </w:p>
                    <w:p w14:paraId="0903E255" w14:textId="77777777" w:rsidR="00CB6DBE" w:rsidRPr="00DD24C3" w:rsidRDefault="00CB6DBE" w:rsidP="00CB6DBE">
                      <w:pPr>
                        <w:rPr>
                          <w:rFonts w:ascii="Lucida Handwriting" w:hAnsi="Lucida Handwriting"/>
                          <w:sz w:val="20"/>
                          <w:szCs w:val="20"/>
                        </w:rPr>
                      </w:pPr>
                      <w:r w:rsidRPr="00DD24C3">
                        <w:rPr>
                          <w:rFonts w:ascii="Lucida Handwriting" w:hAnsi="Lucida Handwriting"/>
                          <w:sz w:val="20"/>
                          <w:szCs w:val="20"/>
                        </w:rPr>
                        <w:t>Bedenke, dass die Rechnungen aber erst 14 Tage nach Rechnungsdatum fällig sind.</w:t>
                      </w:r>
                    </w:p>
                    <w:p w14:paraId="750E8E8C" w14:textId="77777777" w:rsidR="00CB6DBE" w:rsidRPr="00DD24C3" w:rsidRDefault="00CB6DBE" w:rsidP="00CB6DBE">
                      <w:pPr>
                        <w:rPr>
                          <w:rFonts w:ascii="Lucida Handwriting" w:hAnsi="Lucida Handwriting"/>
                          <w:sz w:val="20"/>
                          <w:szCs w:val="20"/>
                        </w:rPr>
                      </w:pPr>
                      <w:r w:rsidRPr="00DD24C3">
                        <w:rPr>
                          <w:rFonts w:ascii="Lucida Handwriting" w:hAnsi="Lucida Handwriting"/>
                          <w:sz w:val="20"/>
                          <w:szCs w:val="20"/>
                        </w:rPr>
                        <w:t xml:space="preserve">Ich möchte wissen, seit wie vielen Tagen die </w:t>
                      </w:r>
                      <w:r>
                        <w:rPr>
                          <w:rFonts w:ascii="Lucida Handwriting" w:hAnsi="Lucida Handwriting"/>
                          <w:sz w:val="20"/>
                          <w:szCs w:val="20"/>
                        </w:rPr>
                        <w:t xml:space="preserve">einzelnen </w:t>
                      </w:r>
                      <w:r w:rsidRPr="00DD24C3">
                        <w:rPr>
                          <w:rFonts w:ascii="Lucida Handwriting" w:hAnsi="Lucida Handwriting"/>
                          <w:sz w:val="20"/>
                          <w:szCs w:val="20"/>
                        </w:rPr>
                        <w:t xml:space="preserve">Rechnungen jeweils fällig sind und wie hoch die Verzugszinsen in Euro sind, die für die Zeit nach der Fälligkeit anfallen und die wir mit 5 Prozent </w:t>
                      </w:r>
                      <w:r w:rsidR="00EC112B">
                        <w:rPr>
                          <w:rFonts w:ascii="Lucida Handwriting" w:hAnsi="Lucida Handwriting"/>
                          <w:sz w:val="20"/>
                          <w:szCs w:val="20"/>
                        </w:rPr>
                        <w:t xml:space="preserve">pro Jahr </w:t>
                      </w:r>
                      <w:r w:rsidRPr="00DD24C3">
                        <w:rPr>
                          <w:rFonts w:ascii="Lucida Handwriting" w:hAnsi="Lucida Handwriting"/>
                          <w:sz w:val="20"/>
                          <w:szCs w:val="20"/>
                        </w:rPr>
                        <w:t>berechnen.</w:t>
                      </w:r>
                    </w:p>
                    <w:p w14:paraId="4A7F8F7D" w14:textId="77777777" w:rsidR="00CB6DBE" w:rsidRPr="00DD24C3" w:rsidRDefault="00CB6DBE" w:rsidP="00CB6DBE">
                      <w:pPr>
                        <w:rPr>
                          <w:rFonts w:ascii="Lucida Handwriting" w:hAnsi="Lucida Handwriting"/>
                          <w:sz w:val="20"/>
                          <w:szCs w:val="20"/>
                        </w:rPr>
                      </w:pPr>
                    </w:p>
                    <w:p w14:paraId="1AB0875A" w14:textId="77777777" w:rsidR="00CB6DBE" w:rsidRPr="00DD24C3" w:rsidRDefault="00CB6DBE" w:rsidP="00CB6DBE">
                      <w:pPr>
                        <w:rPr>
                          <w:rFonts w:ascii="Lucida Handwriting" w:hAnsi="Lucida Handwriting"/>
                          <w:sz w:val="20"/>
                          <w:szCs w:val="20"/>
                        </w:rPr>
                      </w:pPr>
                      <w:r w:rsidRPr="00DD24C3">
                        <w:rPr>
                          <w:rFonts w:ascii="Lucida Handwriting" w:hAnsi="Lucida Handwriting"/>
                          <w:sz w:val="20"/>
                          <w:szCs w:val="20"/>
                        </w:rPr>
                        <w:t xml:space="preserve">Erstelle dazu innerhalb von 10 Minuten </w:t>
                      </w:r>
                      <w:r w:rsidR="00601229">
                        <w:rPr>
                          <w:rFonts w:ascii="Lucida Handwriting" w:hAnsi="Lucida Handwriting"/>
                          <w:sz w:val="20"/>
                          <w:szCs w:val="20"/>
                        </w:rPr>
                        <w:t xml:space="preserve">auf Papier </w:t>
                      </w:r>
                      <w:r w:rsidRPr="00DD24C3">
                        <w:rPr>
                          <w:rFonts w:ascii="Lucida Handwriting" w:hAnsi="Lucida Handwriting"/>
                          <w:sz w:val="20"/>
                          <w:szCs w:val="20"/>
                        </w:rPr>
                        <w:t xml:space="preserve">einen Entwurf für ein Excel-Blatt, das Du Deinem Ausbildungsleiter vorlegst, bevor Du Dich an die Umsetzung </w:t>
                      </w:r>
                      <w:r w:rsidR="00601229">
                        <w:rPr>
                          <w:rFonts w:ascii="Lucida Handwriting" w:hAnsi="Lucida Handwriting"/>
                          <w:sz w:val="20"/>
                          <w:szCs w:val="20"/>
                        </w:rPr>
                        <w:t xml:space="preserve">am Computer </w:t>
                      </w:r>
                      <w:r w:rsidRPr="00DD24C3">
                        <w:rPr>
                          <w:rFonts w:ascii="Lucida Handwriting" w:hAnsi="Lucida Handwriting"/>
                          <w:sz w:val="20"/>
                          <w:szCs w:val="20"/>
                        </w:rPr>
                        <w:t>machst. Für die Erstellung des Excel-Sheets mit Daten und Formeln hast Du 30 Minuten Zeit, da dann die Computer wegen Wartungsarbeiten automatisch runterfahren werden.</w:t>
                      </w:r>
                    </w:p>
                    <w:p w14:paraId="0145527A" w14:textId="77777777" w:rsidR="00CB6DBE" w:rsidRPr="00DD24C3" w:rsidRDefault="00CB6DBE" w:rsidP="00CB6DBE">
                      <w:pPr>
                        <w:rPr>
                          <w:rFonts w:ascii="Lucida Handwriting" w:hAnsi="Lucida Handwriting"/>
                          <w:sz w:val="20"/>
                          <w:szCs w:val="20"/>
                        </w:rPr>
                      </w:pPr>
                    </w:p>
                    <w:p w14:paraId="5B79D06F" w14:textId="77777777" w:rsidR="00CB6DBE" w:rsidRPr="00DD24C3" w:rsidRDefault="00CB6DBE" w:rsidP="00CB6DBE">
                      <w:pPr>
                        <w:rPr>
                          <w:rFonts w:ascii="Lucida Handwriting" w:hAnsi="Lucida Handwriting"/>
                          <w:sz w:val="20"/>
                          <w:szCs w:val="20"/>
                        </w:rPr>
                      </w:pPr>
                    </w:p>
                    <w:p w14:paraId="6B3E226A" w14:textId="77777777" w:rsidR="00CB6DBE" w:rsidRPr="00DD24C3" w:rsidRDefault="00CB6DBE" w:rsidP="00CB6DBE">
                      <w:pPr>
                        <w:rPr>
                          <w:rFonts w:ascii="Lucida Handwriting" w:hAnsi="Lucida Handwriting"/>
                          <w:sz w:val="20"/>
                          <w:szCs w:val="20"/>
                        </w:rPr>
                      </w:pPr>
                      <w:r w:rsidRPr="00DD24C3">
                        <w:rPr>
                          <w:rFonts w:ascii="Lucida Handwriting" w:hAnsi="Lucida Handwriting"/>
                          <w:sz w:val="20"/>
                          <w:szCs w:val="20"/>
                        </w:rPr>
                        <w:t>Bitte erledige das zuverlässig.</w:t>
                      </w:r>
                    </w:p>
                    <w:p w14:paraId="49BB3DFC" w14:textId="77777777" w:rsidR="00CB6DBE" w:rsidRPr="00DD24C3" w:rsidRDefault="00CB6DBE" w:rsidP="00CB6DBE">
                      <w:pPr>
                        <w:rPr>
                          <w:rFonts w:ascii="Lucida Handwriting" w:hAnsi="Lucida Handwriting"/>
                          <w:sz w:val="20"/>
                          <w:szCs w:val="20"/>
                        </w:rPr>
                      </w:pPr>
                    </w:p>
                    <w:p w14:paraId="2F45C198" w14:textId="77777777" w:rsidR="00CB6DBE" w:rsidRDefault="00CB6DBE" w:rsidP="00CB6DBE">
                      <w:pPr>
                        <w:rPr>
                          <w:rFonts w:ascii="Lucida Handwriting" w:hAnsi="Lucida Handwriting"/>
                          <w:sz w:val="20"/>
                          <w:szCs w:val="20"/>
                        </w:rPr>
                      </w:pPr>
                      <w:r w:rsidRPr="00DD24C3">
                        <w:rPr>
                          <w:rFonts w:ascii="Lucida Handwriting" w:hAnsi="Lucida Handwriting"/>
                          <w:sz w:val="20"/>
                          <w:szCs w:val="20"/>
                        </w:rPr>
                        <w:t>Danke Dir,</w:t>
                      </w:r>
                    </w:p>
                    <w:p w14:paraId="22209DEA" w14:textId="77777777" w:rsidR="00CB6DBE" w:rsidRPr="00DD24C3" w:rsidRDefault="00CB6DBE" w:rsidP="00CB6DBE">
                      <w:pPr>
                        <w:rPr>
                          <w:rFonts w:ascii="Lucida Handwriting" w:hAnsi="Lucida Handwriting"/>
                          <w:sz w:val="20"/>
                          <w:szCs w:val="20"/>
                        </w:rPr>
                      </w:pPr>
                    </w:p>
                    <w:p w14:paraId="5856EE9A" w14:textId="77777777" w:rsidR="00CB6DBE" w:rsidRPr="00DD24C3" w:rsidRDefault="00CB6DBE" w:rsidP="00CB6DBE">
                      <w:pPr>
                        <w:rPr>
                          <w:rFonts w:ascii="Lucida Handwriting" w:hAnsi="Lucida Handwriting"/>
                          <w:sz w:val="20"/>
                          <w:szCs w:val="20"/>
                        </w:rPr>
                      </w:pPr>
                    </w:p>
                    <w:p w14:paraId="1A0C668F" w14:textId="77777777" w:rsidR="00CB6DBE" w:rsidRPr="00DD24C3" w:rsidRDefault="00CB6DBE" w:rsidP="00CB6DBE">
                      <w:pPr>
                        <w:rPr>
                          <w:rFonts w:ascii="Lucida Handwriting" w:hAnsi="Lucida Handwriting"/>
                          <w:sz w:val="20"/>
                          <w:szCs w:val="20"/>
                        </w:rPr>
                      </w:pPr>
                      <w:r w:rsidRPr="00DD24C3">
                        <w:rPr>
                          <w:rFonts w:ascii="Lucida Handwriting" w:hAnsi="Lucida Handwriting"/>
                          <w:sz w:val="20"/>
                          <w:szCs w:val="20"/>
                        </w:rPr>
                        <w:t>Andreas Ott</w:t>
                      </w:r>
                    </w:p>
                    <w:p w14:paraId="68C742E7" w14:textId="77777777" w:rsidR="00CB6DBE" w:rsidRPr="00DD24C3" w:rsidRDefault="00CB6DBE" w:rsidP="00CB6DBE">
                      <w:pPr>
                        <w:rPr>
                          <w:rFonts w:ascii="Lucida Handwriting" w:hAnsi="Lucida Handwriting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011AD05" w14:textId="77777777" w:rsidR="00CB6DBE" w:rsidRDefault="00CB6DBE" w:rsidP="00CB6DBE"/>
    <w:p w14:paraId="61275CED" w14:textId="77777777" w:rsidR="00CB6DBE" w:rsidRDefault="00CB6DBE" w:rsidP="00CB6DBE"/>
    <w:p w14:paraId="3E24CE35" w14:textId="77777777" w:rsidR="00CB6DBE" w:rsidRDefault="00CB6DBE" w:rsidP="00CB6DBE"/>
    <w:p w14:paraId="2507A67D" w14:textId="77777777" w:rsidR="00CB6DBE" w:rsidRDefault="00CB6DBE" w:rsidP="00CB6DBE"/>
    <w:p w14:paraId="318ADE15" w14:textId="77777777" w:rsidR="00CB6DBE" w:rsidRDefault="00CB6DBE" w:rsidP="00CB6DBE"/>
    <w:p w14:paraId="377688D9" w14:textId="77777777" w:rsidR="00CB6DBE" w:rsidRDefault="00CB6DBE" w:rsidP="00CB6DBE"/>
    <w:p w14:paraId="596CAFAB" w14:textId="77777777" w:rsidR="00CB6DBE" w:rsidRDefault="00CB6DBE" w:rsidP="00CB6DBE"/>
    <w:p w14:paraId="399C0DDC" w14:textId="77777777" w:rsidR="00CB6DBE" w:rsidRDefault="00CB6DBE" w:rsidP="00CB6DBE"/>
    <w:p w14:paraId="32CC897D" w14:textId="77777777" w:rsidR="00CB6DBE" w:rsidRDefault="00CB6DBE" w:rsidP="00CB6DBE"/>
    <w:p w14:paraId="6BC34EB5" w14:textId="77777777" w:rsidR="00CB6DBE" w:rsidRDefault="00CB6DBE" w:rsidP="00CB6DBE"/>
    <w:p w14:paraId="3EAF6ED7" w14:textId="77777777" w:rsidR="00CB6DBE" w:rsidRDefault="00CB6DBE" w:rsidP="00CB6DBE"/>
    <w:p w14:paraId="6B3BF5F6" w14:textId="77777777" w:rsidR="00CB6DBE" w:rsidRDefault="00CB6DBE" w:rsidP="00CB6DBE"/>
    <w:p w14:paraId="7657BF9F" w14:textId="77777777" w:rsidR="00CB6DBE" w:rsidRDefault="00CB6DBE" w:rsidP="00CB6DBE"/>
    <w:p w14:paraId="1F5F2E46" w14:textId="77777777" w:rsidR="00CB6DBE" w:rsidRDefault="00CB6DBE" w:rsidP="00CB6DBE"/>
    <w:p w14:paraId="217F027B" w14:textId="77777777" w:rsidR="00CB6DBE" w:rsidRDefault="00CB6DBE" w:rsidP="00CB6DBE"/>
    <w:p w14:paraId="208EF45D" w14:textId="77777777" w:rsidR="00CB6DBE" w:rsidRDefault="00CB6DBE" w:rsidP="00CB6DBE"/>
    <w:p w14:paraId="274158CC" w14:textId="77777777" w:rsidR="00CB6DBE" w:rsidRDefault="00CB6DBE" w:rsidP="00CB6DBE"/>
    <w:p w14:paraId="10F848C1" w14:textId="77777777" w:rsidR="00CB6DBE" w:rsidRDefault="00CB6DBE" w:rsidP="00CB6DBE"/>
    <w:p w14:paraId="200BC1E6" w14:textId="77777777" w:rsidR="00CB6DBE" w:rsidRDefault="00CB6DBE" w:rsidP="00CB6DBE"/>
    <w:p w14:paraId="7E1A475A" w14:textId="77777777" w:rsidR="00CB6DBE" w:rsidRDefault="00CB6DBE" w:rsidP="00CB6DBE"/>
    <w:p w14:paraId="51304DBE" w14:textId="77777777" w:rsidR="00CB6DBE" w:rsidRDefault="00CB6DBE" w:rsidP="00CB6DBE"/>
    <w:p w14:paraId="45234A37" w14:textId="77777777" w:rsidR="00CB6DBE" w:rsidRDefault="00CB6DBE" w:rsidP="00CB6DBE"/>
    <w:p w14:paraId="75E2F1CD" w14:textId="77777777" w:rsidR="00CB6DBE" w:rsidRDefault="00CB6DBE" w:rsidP="00CB6DBE"/>
    <w:p w14:paraId="1E632CCD" w14:textId="77777777" w:rsidR="00CB6DBE" w:rsidRDefault="00CB6DBE" w:rsidP="00CB6DBE"/>
    <w:p w14:paraId="5DBA7A87" w14:textId="77777777" w:rsidR="00CB6DBE" w:rsidRDefault="00CB6DBE" w:rsidP="00CB6DBE"/>
    <w:p w14:paraId="55FB86E0" w14:textId="77777777" w:rsidR="00CB6DBE" w:rsidRDefault="00CB6DBE" w:rsidP="00CB6DBE"/>
    <w:p w14:paraId="2D72268D" w14:textId="77777777" w:rsidR="00CB6DBE" w:rsidRDefault="00CB6DBE" w:rsidP="00CB6DBE"/>
    <w:p w14:paraId="0F3DCDA3" w14:textId="77777777" w:rsidR="00CB6DBE" w:rsidRDefault="00CB6DBE" w:rsidP="00CB6DBE"/>
    <w:p w14:paraId="51069498" w14:textId="77777777" w:rsidR="00CB6DBE" w:rsidRDefault="00CB6DBE" w:rsidP="00CB6DBE"/>
    <w:p w14:paraId="047F75C5" w14:textId="77777777" w:rsidR="00CB6DBE" w:rsidRDefault="00CB6DBE" w:rsidP="00CB6DBE"/>
    <w:p w14:paraId="28D5C548" w14:textId="77777777" w:rsidR="00CB6DBE" w:rsidRDefault="00CB6DBE" w:rsidP="00CB6DBE"/>
    <w:p w14:paraId="2BFE3645" w14:textId="77777777" w:rsidR="00CB6DBE" w:rsidRPr="00DD24C3" w:rsidRDefault="00CB6DBE" w:rsidP="00CB6DBE"/>
    <w:p w14:paraId="5274CA1C" w14:textId="77777777" w:rsidR="00CB6DBE" w:rsidRPr="00DD24C3" w:rsidRDefault="00CB6DBE" w:rsidP="00CB6DBE">
      <w:r w:rsidRPr="00DD24C3">
        <w:t>xxxxxxxxxxxxxx</w:t>
      </w:r>
      <w:r>
        <w:t>xxxxxxxxxxx</w:t>
      </w:r>
      <w:r w:rsidRPr="00DD24C3">
        <w:t>xxxxxxxxxxxxxxxxxxxxxxxxxxxxxxxxxxxxxxxxxxxxxxxxxx</w:t>
      </w:r>
    </w:p>
    <w:p w14:paraId="657A743A" w14:textId="77777777" w:rsidR="00CB6DBE" w:rsidRPr="00DD24C3" w:rsidRDefault="00CB6DBE" w:rsidP="00CB6DBE"/>
    <w:p w14:paraId="25C9D008" w14:textId="77777777" w:rsidR="00CB6DBE" w:rsidRPr="00DD24C3" w:rsidRDefault="00CB6DBE" w:rsidP="00CB6DBE">
      <w:r w:rsidRPr="00DD24C3">
        <w:t>Was ich gelernt habe:</w:t>
      </w:r>
    </w:p>
    <w:p w14:paraId="4A3E7927" w14:textId="77777777" w:rsidR="00CB6DBE" w:rsidRPr="00DD24C3" w:rsidRDefault="00CB6DBE" w:rsidP="00CB6DBE"/>
    <w:p w14:paraId="59BABA7D" w14:textId="77777777" w:rsidR="00CB6DBE" w:rsidRPr="00DD24C3" w:rsidRDefault="00CB6DBE" w:rsidP="00CB6DBE"/>
    <w:p w14:paraId="6B9127C5" w14:textId="77777777" w:rsidR="00CB6DBE" w:rsidRPr="00DD24C3" w:rsidRDefault="00CB6DBE" w:rsidP="00CB6DBE"/>
    <w:p w14:paraId="3AAFB304" w14:textId="77777777" w:rsidR="00CB6DBE" w:rsidRPr="00DD24C3" w:rsidRDefault="00CB6DBE" w:rsidP="00CB6DBE">
      <w:r w:rsidRPr="00DD24C3">
        <w:t>Was mir gut gelungen ist und was mir leichtfiel:</w:t>
      </w:r>
    </w:p>
    <w:p w14:paraId="01738370" w14:textId="77777777" w:rsidR="00CB6DBE" w:rsidRPr="00DD24C3" w:rsidRDefault="00CB6DBE" w:rsidP="00CB6DBE"/>
    <w:p w14:paraId="47861124" w14:textId="77777777" w:rsidR="00CB6DBE" w:rsidRPr="00DD24C3" w:rsidRDefault="00CB6DBE" w:rsidP="00CB6DBE"/>
    <w:p w14:paraId="7D4C676B" w14:textId="77777777" w:rsidR="00CB6DBE" w:rsidRPr="00DD24C3" w:rsidRDefault="00CB6DBE" w:rsidP="00CB6DBE"/>
    <w:p w14:paraId="77287B43" w14:textId="77777777" w:rsidR="00CB6DBE" w:rsidRPr="00DD24C3" w:rsidRDefault="00CB6DBE" w:rsidP="00CB6DBE"/>
    <w:p w14:paraId="670DC23B" w14:textId="77777777" w:rsidR="00CB6DBE" w:rsidRPr="00DD24C3" w:rsidRDefault="00CB6DBE" w:rsidP="00CB6DBE">
      <w:r w:rsidRPr="00DD24C3">
        <w:t>Wobei ich Probleme hatte und was ich zukünftig anders machen möchte:</w:t>
      </w:r>
    </w:p>
    <w:p w14:paraId="15E14C3E" w14:textId="77777777" w:rsidR="0075016F" w:rsidRDefault="0075016F" w:rsidP="00CB6DBE"/>
    <w:p w14:paraId="7F36B532" w14:textId="77777777" w:rsidR="002E699C" w:rsidRPr="002E699C" w:rsidRDefault="002E699C" w:rsidP="00CB6DBE">
      <w:pPr>
        <w:rPr>
          <w:u w:val="single"/>
        </w:rPr>
      </w:pPr>
      <w:r w:rsidRPr="002E699C">
        <w:rPr>
          <w:u w:val="single"/>
        </w:rPr>
        <w:t>Aufgaben:</w:t>
      </w:r>
    </w:p>
    <w:p w14:paraId="70D234B9" w14:textId="77777777" w:rsidR="002E699C" w:rsidRDefault="002E699C" w:rsidP="00CB6DBE"/>
    <w:p w14:paraId="4B3D9D42" w14:textId="77777777" w:rsidR="002E699C" w:rsidRDefault="002E699C" w:rsidP="00C87DCB">
      <w:pPr>
        <w:ind w:left="426" w:hanging="426"/>
      </w:pPr>
      <w:r>
        <w:t>1.</w:t>
      </w:r>
      <w:r w:rsidR="00C87DCB">
        <w:tab/>
      </w:r>
      <w:r w:rsidR="007935EB">
        <w:t>Nennen und beschreiben</w:t>
      </w:r>
      <w:r>
        <w:t xml:space="preserve"> Sie geeignete Maßnahmen für die säumigen Kunden.</w:t>
      </w:r>
    </w:p>
    <w:p w14:paraId="15C6D727" w14:textId="77777777" w:rsidR="002E699C" w:rsidRDefault="002E699C" w:rsidP="00C87DCB">
      <w:pPr>
        <w:ind w:left="426" w:hanging="426"/>
      </w:pPr>
      <w:r>
        <w:t>2.</w:t>
      </w:r>
      <w:r>
        <w:tab/>
        <w:t xml:space="preserve">Beurteilen Sie </w:t>
      </w:r>
      <w:r w:rsidR="00C87DCB">
        <w:t>Auswirkungen der schlechten Zahlungsmoral Ihrer Kunden auf die DOC GmbH.</w:t>
      </w:r>
    </w:p>
    <w:p w14:paraId="0838B569" w14:textId="77777777" w:rsidR="00C87DCB" w:rsidRDefault="00C87DCB" w:rsidP="00C87DCB">
      <w:pPr>
        <w:ind w:left="426" w:hanging="426"/>
      </w:pPr>
      <w:r>
        <w:t>3.</w:t>
      </w:r>
      <w:r>
        <w:tab/>
        <w:t xml:space="preserve">Beurteilen Sie die Informationen aus der folgenden Statistik: </w:t>
      </w:r>
    </w:p>
    <w:p w14:paraId="02942024" w14:textId="77777777" w:rsidR="00C87DCB" w:rsidRDefault="00C87DCB" w:rsidP="00C87DCB">
      <w:pPr>
        <w:ind w:left="426" w:hanging="426"/>
      </w:pPr>
    </w:p>
    <w:p w14:paraId="07A1B1E4" w14:textId="77777777" w:rsidR="00C87DCB" w:rsidRDefault="00C87DCB" w:rsidP="00CB6DBE">
      <w:r>
        <w:rPr>
          <w:noProof/>
        </w:rPr>
        <w:drawing>
          <wp:inline distT="0" distB="0" distL="0" distR="0" wp14:anchorId="5278D9FF" wp14:editId="014FDEE3">
            <wp:extent cx="5759450" cy="3569970"/>
            <wp:effectExtent l="0" t="0" r="0" b="0"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3569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321CC5" w14:textId="77777777" w:rsidR="00C87DCB" w:rsidRDefault="00C87DCB" w:rsidP="00CB6DBE"/>
    <w:p w14:paraId="5A869117" w14:textId="77777777" w:rsidR="00C87DCB" w:rsidRDefault="00C87DCB" w:rsidP="00C87DCB">
      <w:pPr>
        <w:ind w:left="426" w:hanging="426"/>
      </w:pPr>
      <w:r>
        <w:t>4.</w:t>
      </w:r>
      <w:r w:rsidR="007935EB">
        <w:tab/>
        <w:t>Nennen und beschreiben</w:t>
      </w:r>
      <w:r>
        <w:t xml:space="preserve"> Sie für die DOC GmbH Möglichkeiten, das Risiko von Zahlungsausfällen zu senken.</w:t>
      </w:r>
    </w:p>
    <w:p w14:paraId="7779009C" w14:textId="77777777" w:rsidR="006D54AA" w:rsidRDefault="006D54AA" w:rsidP="00C87DCB">
      <w:pPr>
        <w:ind w:left="426" w:hanging="426"/>
      </w:pPr>
      <w:r>
        <w:t>5.</w:t>
      </w:r>
      <w:r>
        <w:tab/>
        <w:t xml:space="preserve">Erstellen Sie die linke Statistik (das Kuchendiagramm). Berechnen Sie dazu in einem ersten Schritt, wie viele der 550 </w:t>
      </w:r>
      <w:r w:rsidR="00CD06D6">
        <w:t xml:space="preserve">befragten Inkassounternehmen </w:t>
      </w:r>
      <w:r>
        <w:t>die drei möglichen Antworten gegeben hatten. Dann lässt sich das Diagramm leichter erstellen.</w:t>
      </w:r>
    </w:p>
    <w:p w14:paraId="78195808" w14:textId="77777777" w:rsidR="00C87DCB" w:rsidRDefault="00C87DCB" w:rsidP="00CB6DBE"/>
    <w:p w14:paraId="7F531261" w14:textId="77777777" w:rsidR="00C87DCB" w:rsidRPr="00CB6DBE" w:rsidRDefault="00C87DCB" w:rsidP="00CB6DBE"/>
    <w:sectPr w:rsidR="00C87DCB" w:rsidRPr="00CB6DBE" w:rsidSect="00DD44C3">
      <w:headerReference w:type="default" r:id="rId9"/>
      <w:pgSz w:w="11906" w:h="16838" w:code="9"/>
      <w:pgMar w:top="1418" w:right="1418" w:bottom="1315" w:left="1418" w:header="510" w:footer="57" w:gutter="0"/>
      <w:pgBorders w:offsetFrom="page">
        <w:top w:val="single" w:sz="8" w:space="24" w:color="auto" w:shadow="1"/>
        <w:left w:val="single" w:sz="8" w:space="24" w:color="auto" w:shadow="1"/>
        <w:bottom w:val="single" w:sz="8" w:space="15" w:color="auto" w:shadow="1"/>
        <w:right w:val="single" w:sz="8" w:space="24" w:color="auto" w:shadow="1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19B5065" w14:textId="77777777" w:rsidR="00BE1DDA" w:rsidRDefault="00BE1DDA">
      <w:r>
        <w:separator/>
      </w:r>
    </w:p>
  </w:endnote>
  <w:endnote w:type="continuationSeparator" w:id="0">
    <w:p w14:paraId="66CA0531" w14:textId="77777777" w:rsidR="00BE1DDA" w:rsidRDefault="00BE1D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C3DBC4A" w14:textId="77777777" w:rsidR="00BE1DDA" w:rsidRDefault="00BE1DDA">
      <w:r>
        <w:separator/>
      </w:r>
    </w:p>
  </w:footnote>
  <w:footnote w:type="continuationSeparator" w:id="0">
    <w:p w14:paraId="557A2E79" w14:textId="77777777" w:rsidR="00BE1DDA" w:rsidRDefault="00BE1D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enraster"/>
      <w:tblW w:w="10886" w:type="dxa"/>
      <w:tblInd w:w="-907" w:type="dxa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12" w:space="0" w:color="auto"/>
        <w:insideV w:val="single" w:sz="12" w:space="0" w:color="auto"/>
      </w:tblBorders>
      <w:tblLayout w:type="fixed"/>
      <w:tblLook w:val="04A0" w:firstRow="1" w:lastRow="0" w:firstColumn="1" w:lastColumn="0" w:noHBand="0" w:noVBand="1"/>
    </w:tblPr>
    <w:tblGrid>
      <w:gridCol w:w="2333"/>
      <w:gridCol w:w="8553"/>
    </w:tblGrid>
    <w:tr w:rsidR="000E1977" w14:paraId="7BC2F32A" w14:textId="77777777" w:rsidTr="00C94A6B">
      <w:tc>
        <w:tcPr>
          <w:tcW w:w="2320" w:type="dxa"/>
          <w:tcBorders>
            <w:right w:val="single" w:sz="8" w:space="0" w:color="auto"/>
          </w:tcBorders>
        </w:tcPr>
        <w:p w14:paraId="15566EC8" w14:textId="77777777" w:rsidR="0095343E" w:rsidRDefault="007343CD" w:rsidP="00C402B3">
          <w:pPr>
            <w:pStyle w:val="Kopfzeile"/>
            <w:ind w:left="-142"/>
            <w:contextualSpacing/>
          </w:pPr>
          <w:r>
            <w:rPr>
              <w:noProof/>
            </w:rPr>
            <w:drawing>
              <wp:inline distT="0" distB="0" distL="0" distR="0" wp14:anchorId="55B97FF5" wp14:editId="486EC646">
                <wp:extent cx="1477241" cy="795133"/>
                <wp:effectExtent l="19050" t="0" r="8659" b="0"/>
                <wp:docPr id="1" name="Grafik 0" descr="Bild Arbeitsblatt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Bild Arbeitsblatt.pn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76211" cy="79457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05" w:type="dxa"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</w:tcPr>
        <w:p w14:paraId="2FE4B89D" w14:textId="77777777" w:rsidR="0095343E" w:rsidRDefault="00510E56" w:rsidP="0075016F">
          <w:pPr>
            <w:pStyle w:val="Kopfzeile"/>
            <w:tabs>
              <w:tab w:val="center" w:pos="3996"/>
            </w:tabs>
            <w:jc w:val="center"/>
            <w:rPr>
              <w:b/>
              <w:sz w:val="32"/>
              <w:szCs w:val="32"/>
            </w:rPr>
          </w:pPr>
          <w:r>
            <w:rPr>
              <w:b/>
              <w:bCs/>
              <w:sz w:val="32"/>
            </w:rPr>
            <w:t>Excel - Berechnung der Verzugszinsen</w:t>
          </w:r>
          <w:r w:rsidR="00057632">
            <w:rPr>
              <w:b/>
              <w:bCs/>
              <w:sz w:val="32"/>
            </w:rPr>
            <w:t>_V2</w:t>
          </w:r>
        </w:p>
        <w:p w14:paraId="748B1D39" w14:textId="77777777" w:rsidR="005D032A" w:rsidRPr="005D032A" w:rsidRDefault="005D032A" w:rsidP="005D032A">
          <w:pPr>
            <w:pStyle w:val="Kopfzeile"/>
            <w:tabs>
              <w:tab w:val="center" w:pos="3996"/>
            </w:tabs>
            <w:ind w:right="-108"/>
            <w:jc w:val="center"/>
            <w:rPr>
              <w:b/>
              <w:sz w:val="42"/>
              <w:szCs w:val="32"/>
            </w:rPr>
          </w:pPr>
        </w:p>
        <w:p w14:paraId="17ED0AC5" w14:textId="77777777" w:rsidR="005D032A" w:rsidRPr="0095343E" w:rsidRDefault="00CB6DBE" w:rsidP="005D032A">
          <w:pPr>
            <w:pStyle w:val="Kopfzeile"/>
            <w:tabs>
              <w:tab w:val="center" w:pos="3996"/>
            </w:tabs>
            <w:ind w:right="-57"/>
            <w:jc w:val="right"/>
            <w:rPr>
              <w:b/>
              <w:sz w:val="32"/>
              <w:szCs w:val="32"/>
            </w:rPr>
          </w:pPr>
          <w:r>
            <w:rPr>
              <w:noProof/>
            </w:rPr>
            <w:drawing>
              <wp:anchor distT="0" distB="0" distL="114300" distR="114300" simplePos="0" relativeHeight="251662336" behindDoc="0" locked="1" layoutInCell="1" allowOverlap="1" wp14:anchorId="5CB95753" wp14:editId="4D57FA92">
                <wp:simplePos x="0" y="0"/>
                <wp:positionH relativeFrom="margin">
                  <wp:posOffset>4371975</wp:posOffset>
                </wp:positionH>
                <wp:positionV relativeFrom="margin">
                  <wp:posOffset>441960</wp:posOffset>
                </wp:positionV>
                <wp:extent cx="961390" cy="345440"/>
                <wp:effectExtent l="0" t="0" r="0" b="0"/>
                <wp:wrapSquare wrapText="bothSides"/>
                <wp:docPr id="6" name="Grafik 6" descr="Bildergebnis für cc by nc sa 4.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Bildergebnis für cc by nc sa 4.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61390" cy="34544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14:paraId="00F79D07" w14:textId="77777777" w:rsidR="005F48DC" w:rsidRPr="0095343E" w:rsidRDefault="005F48DC" w:rsidP="00FA5AA7">
    <w:pPr>
      <w:pStyle w:val="Kopfzeile"/>
      <w:ind w:left="-42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3FC6DC4"/>
    <w:multiLevelType w:val="hybridMultilevel"/>
    <w:tmpl w:val="8056D744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B5554F"/>
    <w:multiLevelType w:val="multilevel"/>
    <w:tmpl w:val="501807FE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DC12A6"/>
    <w:multiLevelType w:val="hybridMultilevel"/>
    <w:tmpl w:val="501807FE"/>
    <w:lvl w:ilvl="0" w:tplc="E02EEAA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BD3B88"/>
    <w:multiLevelType w:val="hybridMultilevel"/>
    <w:tmpl w:val="2690DEFE"/>
    <w:lvl w:ilvl="0" w:tplc="CCF09F2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FB17935"/>
    <w:multiLevelType w:val="hybridMultilevel"/>
    <w:tmpl w:val="5B7E8A52"/>
    <w:lvl w:ilvl="0" w:tplc="CCF09F2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6DBE"/>
    <w:rsid w:val="00057632"/>
    <w:rsid w:val="00067E28"/>
    <w:rsid w:val="0007667E"/>
    <w:rsid w:val="00076974"/>
    <w:rsid w:val="00082DB8"/>
    <w:rsid w:val="00083FF9"/>
    <w:rsid w:val="000E1977"/>
    <w:rsid w:val="00103DAC"/>
    <w:rsid w:val="00112B46"/>
    <w:rsid w:val="00121B60"/>
    <w:rsid w:val="00130D60"/>
    <w:rsid w:val="00160718"/>
    <w:rsid w:val="001759EB"/>
    <w:rsid w:val="001831C1"/>
    <w:rsid w:val="00196169"/>
    <w:rsid w:val="00196C21"/>
    <w:rsid w:val="00203532"/>
    <w:rsid w:val="00212D0C"/>
    <w:rsid w:val="0022584C"/>
    <w:rsid w:val="00235316"/>
    <w:rsid w:val="002E699C"/>
    <w:rsid w:val="00324B83"/>
    <w:rsid w:val="003276EE"/>
    <w:rsid w:val="00340D75"/>
    <w:rsid w:val="003419DC"/>
    <w:rsid w:val="00343034"/>
    <w:rsid w:val="00345536"/>
    <w:rsid w:val="00351477"/>
    <w:rsid w:val="003928E4"/>
    <w:rsid w:val="0039476D"/>
    <w:rsid w:val="003F0F18"/>
    <w:rsid w:val="003F53D6"/>
    <w:rsid w:val="00420BD9"/>
    <w:rsid w:val="0043401A"/>
    <w:rsid w:val="00436BCF"/>
    <w:rsid w:val="00480675"/>
    <w:rsid w:val="004B0FC7"/>
    <w:rsid w:val="004B1014"/>
    <w:rsid w:val="004B665C"/>
    <w:rsid w:val="004E3B69"/>
    <w:rsid w:val="004E64EE"/>
    <w:rsid w:val="00510E56"/>
    <w:rsid w:val="00532F30"/>
    <w:rsid w:val="00557172"/>
    <w:rsid w:val="00561BB0"/>
    <w:rsid w:val="00576156"/>
    <w:rsid w:val="005B0F49"/>
    <w:rsid w:val="005B205F"/>
    <w:rsid w:val="005D032A"/>
    <w:rsid w:val="005D5E04"/>
    <w:rsid w:val="005D681F"/>
    <w:rsid w:val="005F02A0"/>
    <w:rsid w:val="005F3C1B"/>
    <w:rsid w:val="005F48DC"/>
    <w:rsid w:val="00601229"/>
    <w:rsid w:val="0060136A"/>
    <w:rsid w:val="00635DF0"/>
    <w:rsid w:val="0069669D"/>
    <w:rsid w:val="006D0BBB"/>
    <w:rsid w:val="006D54AA"/>
    <w:rsid w:val="006F2313"/>
    <w:rsid w:val="006F7C62"/>
    <w:rsid w:val="0072036E"/>
    <w:rsid w:val="007343CD"/>
    <w:rsid w:val="00737A28"/>
    <w:rsid w:val="0075016F"/>
    <w:rsid w:val="007825F7"/>
    <w:rsid w:val="007838B1"/>
    <w:rsid w:val="00787665"/>
    <w:rsid w:val="007935EB"/>
    <w:rsid w:val="00795DD3"/>
    <w:rsid w:val="00796E5C"/>
    <w:rsid w:val="007F0E1B"/>
    <w:rsid w:val="007F5BC9"/>
    <w:rsid w:val="008329E6"/>
    <w:rsid w:val="008401FC"/>
    <w:rsid w:val="008E13FF"/>
    <w:rsid w:val="00924D70"/>
    <w:rsid w:val="00934D48"/>
    <w:rsid w:val="0095343E"/>
    <w:rsid w:val="0096560E"/>
    <w:rsid w:val="00966895"/>
    <w:rsid w:val="009716AE"/>
    <w:rsid w:val="00980897"/>
    <w:rsid w:val="009961BD"/>
    <w:rsid w:val="009C2236"/>
    <w:rsid w:val="009D1F78"/>
    <w:rsid w:val="009E5971"/>
    <w:rsid w:val="00A517C9"/>
    <w:rsid w:val="00A768A1"/>
    <w:rsid w:val="00AA2D10"/>
    <w:rsid w:val="00AC03CA"/>
    <w:rsid w:val="00AD2485"/>
    <w:rsid w:val="00B0263B"/>
    <w:rsid w:val="00B24E42"/>
    <w:rsid w:val="00BA6557"/>
    <w:rsid w:val="00BE1DDA"/>
    <w:rsid w:val="00BE5A17"/>
    <w:rsid w:val="00BF0301"/>
    <w:rsid w:val="00C14597"/>
    <w:rsid w:val="00C35DF4"/>
    <w:rsid w:val="00C402B3"/>
    <w:rsid w:val="00C5565D"/>
    <w:rsid w:val="00C62AE7"/>
    <w:rsid w:val="00C6391B"/>
    <w:rsid w:val="00C7374E"/>
    <w:rsid w:val="00C87DCB"/>
    <w:rsid w:val="00C92264"/>
    <w:rsid w:val="00C93825"/>
    <w:rsid w:val="00C94A6B"/>
    <w:rsid w:val="00CB52EC"/>
    <w:rsid w:val="00CB6DBE"/>
    <w:rsid w:val="00CC0057"/>
    <w:rsid w:val="00CD06D6"/>
    <w:rsid w:val="00CD31EB"/>
    <w:rsid w:val="00CE16E0"/>
    <w:rsid w:val="00D0625D"/>
    <w:rsid w:val="00D31697"/>
    <w:rsid w:val="00D65388"/>
    <w:rsid w:val="00D77517"/>
    <w:rsid w:val="00D95AF2"/>
    <w:rsid w:val="00DA2C73"/>
    <w:rsid w:val="00DA710A"/>
    <w:rsid w:val="00DB4EC8"/>
    <w:rsid w:val="00DD44C3"/>
    <w:rsid w:val="00DD6D4E"/>
    <w:rsid w:val="00E12D70"/>
    <w:rsid w:val="00E15025"/>
    <w:rsid w:val="00E17E5D"/>
    <w:rsid w:val="00E37160"/>
    <w:rsid w:val="00EA2F92"/>
    <w:rsid w:val="00EC112B"/>
    <w:rsid w:val="00EC3732"/>
    <w:rsid w:val="00EC4D97"/>
    <w:rsid w:val="00EC6876"/>
    <w:rsid w:val="00ED0CFB"/>
    <w:rsid w:val="00ED2B93"/>
    <w:rsid w:val="00EE13B6"/>
    <w:rsid w:val="00EF52FE"/>
    <w:rsid w:val="00F337F5"/>
    <w:rsid w:val="00F57EEA"/>
    <w:rsid w:val="00F819AB"/>
    <w:rsid w:val="00FA5A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6819D9F"/>
  <w15:docId w15:val="{7512D23E-0ABD-4852-A4AF-8FD7541F13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CB6DBE"/>
    <w:rPr>
      <w:sz w:val="24"/>
      <w:szCs w:val="24"/>
    </w:rPr>
  </w:style>
  <w:style w:type="paragraph" w:styleId="berschrift1">
    <w:name w:val="heading 1"/>
    <w:basedOn w:val="Standard"/>
    <w:next w:val="Standard"/>
    <w:qFormat/>
    <w:rsid w:val="0043401A"/>
    <w:pPr>
      <w:keepNext/>
      <w:outlineLvl w:val="0"/>
    </w:pPr>
    <w:rPr>
      <w:b/>
      <w:bCs/>
      <w:u w:val="singl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43401A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uiPriority w:val="99"/>
    <w:rsid w:val="0043401A"/>
    <w:pPr>
      <w:tabs>
        <w:tab w:val="center" w:pos="4536"/>
        <w:tab w:val="right" w:pos="9072"/>
      </w:tabs>
    </w:pPr>
  </w:style>
  <w:style w:type="paragraph" w:styleId="Textkrper">
    <w:name w:val="Body Text"/>
    <w:basedOn w:val="Standard"/>
    <w:rsid w:val="0043401A"/>
    <w:rPr>
      <w:sz w:val="32"/>
    </w:rPr>
  </w:style>
  <w:style w:type="table" w:styleId="Tabellenraster">
    <w:name w:val="Table Grid"/>
    <w:basedOn w:val="NormaleTabelle"/>
    <w:rsid w:val="00D95A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rsid w:val="00E12D70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E12D70"/>
    <w:rPr>
      <w:rFonts w:ascii="Tahoma" w:hAnsi="Tahoma" w:cs="Tahoma"/>
      <w:sz w:val="16"/>
      <w:szCs w:val="16"/>
    </w:rPr>
  </w:style>
  <w:style w:type="character" w:customStyle="1" w:styleId="FuzeileZchn">
    <w:name w:val="Fußzeile Zchn"/>
    <w:basedOn w:val="Absatz-Standardschriftart"/>
    <w:link w:val="Fuzeile"/>
    <w:uiPriority w:val="99"/>
    <w:rsid w:val="005F48D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tt_a\AppData\Roaming\Microsoft\Templates\Die%20Ott-Casts%20Arbeitsblatt_V6.dotx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D93923A-B2E8-4505-B19E-A1573D0566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Die Ott-Casts Arbeitsblatt_V6</Template>
  <TotalTime>0</TotalTime>
  <Pages>2</Pages>
  <Words>143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Beispiel 1</vt:lpstr>
    </vt:vector>
  </TitlesOfParts>
  <Company>Privat</Company>
  <LinksUpToDate>false</LinksUpToDate>
  <CharactersWithSpaces>1042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Beispiel 1</dc:title>
  <dc:creator>Andreas Ott</dc:creator>
  <cp:lastModifiedBy>Andreas Ott</cp:lastModifiedBy>
  <cp:revision>37</cp:revision>
  <cp:lastPrinted>2018-09-11T18:00:00Z</cp:lastPrinted>
  <dcterms:created xsi:type="dcterms:W3CDTF">2018-10-04T19:12:00Z</dcterms:created>
  <dcterms:modified xsi:type="dcterms:W3CDTF">2021-09-22T10:10:00Z</dcterms:modified>
</cp:coreProperties>
</file>