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240" w:rsidRPr="008A4188" w:rsidRDefault="00472240" w:rsidP="00472240">
      <w:pPr>
        <w:ind w:left="-426"/>
        <w:rPr>
          <w:b/>
          <w:szCs w:val="28"/>
          <w:u w:val="single"/>
        </w:rPr>
      </w:pPr>
      <w:r>
        <w:rPr>
          <w:noProof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75pt;margin-top:2.9pt;width:431.95pt;height:185.15pt;z-index:251659264">
            <v:imagedata r:id="rId8" o:title=""/>
          </v:shape>
          <o:OLEObject Type="Embed" ProgID="Word.Picture.8" ShapeID="_x0000_s1026" DrawAspect="Content" ObjectID="_1600075543" r:id="rId9"/>
        </w:object>
      </w:r>
      <w:r w:rsidRPr="008A4188">
        <w:rPr>
          <w:b/>
          <w:szCs w:val="28"/>
          <w:u w:val="single"/>
        </w:rPr>
        <w:t>Beispiel</w:t>
      </w: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Pr="008A4188" w:rsidRDefault="00472240" w:rsidP="00472240">
      <w:pPr>
        <w:ind w:left="-426"/>
        <w:rPr>
          <w:szCs w:val="28"/>
          <w:u w:val="single"/>
        </w:rPr>
      </w:pPr>
      <w:r w:rsidRPr="008A4188">
        <w:rPr>
          <w:szCs w:val="28"/>
          <w:u w:val="single"/>
        </w:rPr>
        <w:t>1. Abbildungsregel</w:t>
      </w: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margin" w:tblpX="-318" w:tblpY="65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728" w:tblpY="56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page" w:tblpX="6785" w:tblpY="1197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ind w:left="-284" w:firstLine="284"/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margin" w:tblpY="-10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ind w:left="-284" w:firstLine="284"/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rPr>
          <w:szCs w:val="28"/>
          <w:u w:val="single"/>
        </w:rPr>
      </w:pPr>
      <w:bookmarkStart w:id="0" w:name="_GoBack"/>
      <w:r>
        <w:rPr>
          <w:szCs w:val="28"/>
          <w:u w:val="single"/>
        </w:rPr>
        <w:br w:type="page"/>
      </w:r>
    </w:p>
    <w:bookmarkEnd w:id="0"/>
    <w:p w:rsidR="00472240" w:rsidRPr="00DF295A" w:rsidRDefault="00472240" w:rsidP="00472240">
      <w:pPr>
        <w:ind w:left="-426"/>
        <w:rPr>
          <w:szCs w:val="28"/>
          <w:u w:val="single"/>
        </w:rPr>
      </w:pPr>
      <w:r w:rsidRPr="00DF295A">
        <w:rPr>
          <w:szCs w:val="28"/>
          <w:u w:val="single"/>
        </w:rPr>
        <w:lastRenderedPageBreak/>
        <w:t>2. Abbildungsregel</w:t>
      </w: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margin" w:tblpX="-318" w:tblpY="65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710" w:tblpY="-45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page" w:tblpX="6739" w:tblpY="24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Pr="00DF295A" w:rsidRDefault="00472240" w:rsidP="00472240">
      <w:pPr>
        <w:ind w:left="-426"/>
        <w:rPr>
          <w:szCs w:val="28"/>
          <w:u w:val="single"/>
        </w:rPr>
      </w:pPr>
      <w:r w:rsidRPr="00DF295A">
        <w:rPr>
          <w:szCs w:val="28"/>
          <w:u w:val="single"/>
        </w:rPr>
        <w:t>3. Abbildungsregel</w:t>
      </w: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margin" w:tblpX="-318" w:tblpY="65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Spec="outside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tbl>
      <w:tblPr>
        <w:tblStyle w:val="Tabellenraster"/>
        <w:tblpPr w:leftFromText="141" w:rightFromText="141" w:vertAnchor="text" w:horzAnchor="margin" w:tblpX="-318" w:tblpY="65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43"/>
        <w:tblW w:w="2410" w:type="dxa"/>
        <w:tblLook w:val="04A0" w:firstRow="1" w:lastRow="0" w:firstColumn="1" w:lastColumn="0" w:noHBand="0" w:noVBand="1"/>
      </w:tblPr>
      <w:tblGrid>
        <w:gridCol w:w="2410"/>
      </w:tblGrid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Pr="00132034" w:rsidRDefault="00472240" w:rsidP="00512C0D">
            <w:pPr>
              <w:rPr>
                <w:sz w:val="28"/>
                <w:szCs w:val="28"/>
              </w:rPr>
            </w:pPr>
          </w:p>
        </w:tc>
      </w:tr>
      <w:tr w:rsidR="00472240" w:rsidRPr="00132034" w:rsidTr="00512C0D">
        <w:trPr>
          <w:trHeight w:val="567"/>
        </w:trPr>
        <w:tc>
          <w:tcPr>
            <w:tcW w:w="2410" w:type="dxa"/>
          </w:tcPr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  <w:p w:rsidR="00472240" w:rsidRDefault="00472240" w:rsidP="00512C0D">
            <w:pPr>
              <w:rPr>
                <w:sz w:val="28"/>
                <w:szCs w:val="28"/>
              </w:rPr>
            </w:pPr>
          </w:p>
        </w:tc>
      </w:tr>
    </w:tbl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472240" w:rsidRDefault="00472240" w:rsidP="00472240">
      <w:pPr>
        <w:ind w:left="-426"/>
        <w:rPr>
          <w:szCs w:val="28"/>
        </w:rPr>
      </w:pPr>
    </w:p>
    <w:p w:rsidR="0075016F" w:rsidRPr="00472240" w:rsidRDefault="0075016F" w:rsidP="00472240"/>
    <w:sectPr w:rsidR="0075016F" w:rsidRPr="00472240" w:rsidSect="00DD44C3">
      <w:headerReference w:type="default" r:id="rId10"/>
      <w:footerReference w:type="default" r:id="rId11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3E6" w:rsidRDefault="006453E6">
      <w:r>
        <w:separator/>
      </w:r>
    </w:p>
  </w:endnote>
  <w:endnote w:type="continuationSeparator" w:id="0">
    <w:p w:rsidR="006453E6" w:rsidRDefault="0064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472240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A5CFE5B" wp14:editId="7C969843">
                <wp:extent cx="791830" cy="792000"/>
                <wp:effectExtent l="19050" t="0" r="8270" b="0"/>
                <wp:docPr id="4" name="Grafik 2" descr="3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01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3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Erklehrvideo</w:t>
          </w:r>
        </w:p>
        <w:p w:rsidR="00472240" w:rsidRDefault="00472240" w:rsidP="006F7C62">
          <w:pPr>
            <w:pStyle w:val="Fuzeile"/>
            <w:rPr>
              <w:b/>
            </w:rPr>
          </w:pPr>
        </w:p>
        <w:p w:rsidR="00472240" w:rsidRPr="008329E6" w:rsidRDefault="00472240" w:rsidP="006F7C62">
          <w:pPr>
            <w:pStyle w:val="Fuzeile"/>
            <w:rPr>
              <w:b/>
            </w:rPr>
          </w:pPr>
          <w:r w:rsidRPr="00570244">
            <w:t>http://bit.ly/2gFMNN3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FD5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3E6" w:rsidRDefault="006453E6">
      <w:r>
        <w:separator/>
      </w:r>
    </w:p>
  </w:footnote>
  <w:footnote w:type="continuationSeparator" w:id="0">
    <w:p w:rsidR="006453E6" w:rsidRDefault="0064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472240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Abbildungsregeln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47224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40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72240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453E6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58B850"/>
  <w15:docId w15:val="{CB6D22D4-0D63-4730-A020-0BDFDFD0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7224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F8BCF-DD9C-4D7F-A6D4-EFE0749A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2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2018-10-03T10:38:00Z</dcterms:created>
  <dcterms:modified xsi:type="dcterms:W3CDTF">2018-10-03T10:39:00Z</dcterms:modified>
</cp:coreProperties>
</file>