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73C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Bilden Sie die Buchungssätze zu den folgenden Geschäftsfällen (ohne Beträge, keine Berücksichtigung von Steuern, keine fertigungssynchrone Beschaffung).</w:t>
      </w:r>
    </w:p>
    <w:p w:rsidR="0003673C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>Aufgabe 1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Pr="00934D48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934D48">
        <w:rPr>
          <w:sz w:val="28"/>
          <w:szCs w:val="28"/>
        </w:rPr>
        <w:t xml:space="preserve">auf eines </w:t>
      </w:r>
      <w:r>
        <w:rPr>
          <w:sz w:val="28"/>
          <w:szCs w:val="28"/>
        </w:rPr>
        <w:t>Lieferwagens auf Ziel</w:t>
      </w:r>
      <w:r w:rsidRPr="00934D48">
        <w:rPr>
          <w:sz w:val="28"/>
          <w:szCs w:val="28"/>
        </w:rPr>
        <w:t>.</w:t>
      </w:r>
    </w:p>
    <w:p w:rsidR="0003673C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8"/>
        <w:gridCol w:w="704"/>
        <w:gridCol w:w="4348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b/>
                <w:color w:val="FF0000"/>
                <w:sz w:val="40"/>
                <w:szCs w:val="40"/>
              </w:rPr>
            </w:pPr>
          </w:p>
        </w:tc>
      </w:tr>
    </w:tbl>
    <w:p w:rsidR="0003673C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 xml:space="preserve">Aufgabe </w:t>
      </w:r>
      <w:r>
        <w:rPr>
          <w:sz w:val="28"/>
          <w:szCs w:val="28"/>
          <w:u w:val="single"/>
        </w:rPr>
        <w:t>2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Pr="00934D48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Geld aus der Kasse wird auf das Bankkonto eingezahlt.</w:t>
      </w:r>
    </w:p>
    <w:p w:rsidR="0003673C" w:rsidRPr="00934D48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8"/>
        <w:gridCol w:w="704"/>
        <w:gridCol w:w="4348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b/>
                <w:color w:val="FF0000"/>
                <w:sz w:val="40"/>
                <w:szCs w:val="40"/>
              </w:rPr>
            </w:pPr>
          </w:p>
        </w:tc>
      </w:tr>
    </w:tbl>
    <w:p w:rsidR="0003673C" w:rsidRPr="00934D48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 xml:space="preserve">Aufgabe </w:t>
      </w:r>
      <w:r>
        <w:rPr>
          <w:sz w:val="28"/>
          <w:szCs w:val="28"/>
          <w:u w:val="single"/>
        </w:rPr>
        <w:t>3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Pr="00934D48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Lagerregale werden bar gekauft.</w:t>
      </w:r>
    </w:p>
    <w:p w:rsidR="0003673C" w:rsidRPr="00934D48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8"/>
        <w:gridCol w:w="704"/>
        <w:gridCol w:w="4348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709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4424" w:type="dxa"/>
          </w:tcPr>
          <w:p w:rsidR="0003673C" w:rsidRPr="00B0070F" w:rsidRDefault="0003673C" w:rsidP="00E74BF3">
            <w:pPr>
              <w:jc w:val="right"/>
              <w:rPr>
                <w:b/>
                <w:color w:val="FF0000"/>
                <w:sz w:val="40"/>
                <w:szCs w:val="40"/>
              </w:rPr>
            </w:pPr>
          </w:p>
        </w:tc>
      </w:tr>
    </w:tbl>
    <w:p w:rsidR="0003673C" w:rsidRPr="00934D48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 xml:space="preserve">Aufgabe </w:t>
      </w:r>
      <w:r>
        <w:rPr>
          <w:sz w:val="28"/>
          <w:szCs w:val="28"/>
          <w:u w:val="single"/>
        </w:rPr>
        <w:t>4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Ein Kunde begleicht eine offene Rechnung per Banküberweisung</w:t>
      </w:r>
      <w:r w:rsidRPr="00934D48">
        <w:rPr>
          <w:sz w:val="28"/>
          <w:szCs w:val="28"/>
        </w:rPr>
        <w:t>.</w:t>
      </w:r>
    </w:p>
    <w:p w:rsidR="0003673C" w:rsidRPr="00934D48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8"/>
        <w:gridCol w:w="704"/>
        <w:gridCol w:w="4348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709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4424" w:type="dxa"/>
          </w:tcPr>
          <w:p w:rsidR="0003673C" w:rsidRPr="00B0070F" w:rsidRDefault="0003673C" w:rsidP="00E74BF3">
            <w:pPr>
              <w:jc w:val="right"/>
              <w:rPr>
                <w:b/>
                <w:color w:val="FF0000"/>
                <w:sz w:val="40"/>
                <w:szCs w:val="40"/>
              </w:rPr>
            </w:pPr>
          </w:p>
        </w:tc>
      </w:tr>
    </w:tbl>
    <w:p w:rsidR="0003673C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 xml:space="preserve">Aufgabe </w:t>
      </w:r>
      <w:r>
        <w:rPr>
          <w:sz w:val="28"/>
          <w:szCs w:val="28"/>
          <w:u w:val="single"/>
        </w:rPr>
        <w:t>5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Wir begleichen eine Lieferantenrechnung per Banküberweisung.</w:t>
      </w:r>
    </w:p>
    <w:p w:rsidR="0003673C" w:rsidRPr="00934D48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8"/>
        <w:gridCol w:w="704"/>
        <w:gridCol w:w="4348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709" w:type="dxa"/>
          </w:tcPr>
          <w:p w:rsidR="0003673C" w:rsidRDefault="0003673C" w:rsidP="00E74BF3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:rsidR="0003673C" w:rsidRDefault="0003673C" w:rsidP="00E74BF3">
            <w:pPr>
              <w:jc w:val="right"/>
              <w:rPr>
                <w:sz w:val="28"/>
                <w:szCs w:val="28"/>
              </w:rPr>
            </w:pPr>
          </w:p>
        </w:tc>
      </w:tr>
    </w:tbl>
    <w:p w:rsidR="0003673C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673C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Bilden Sie die Buchungssätze zu den folgenden Geschäftsfällen (ohne Beträge, keine Berücksichtigung von Steuern, keine fertigungssynchrone Beschaffung).</w:t>
      </w:r>
    </w:p>
    <w:p w:rsidR="0003673C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>Aufgabe 1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Pr="00934D48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934D48">
        <w:rPr>
          <w:sz w:val="28"/>
          <w:szCs w:val="28"/>
        </w:rPr>
        <w:t xml:space="preserve">auf eines </w:t>
      </w:r>
      <w:r>
        <w:rPr>
          <w:sz w:val="28"/>
          <w:szCs w:val="28"/>
        </w:rPr>
        <w:t>Lieferwagens auf Ziel</w:t>
      </w:r>
      <w:r w:rsidRPr="00934D48">
        <w:rPr>
          <w:sz w:val="28"/>
          <w:szCs w:val="28"/>
        </w:rPr>
        <w:t>.</w:t>
      </w:r>
    </w:p>
    <w:p w:rsidR="0003673C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9"/>
        <w:gridCol w:w="707"/>
        <w:gridCol w:w="4344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r w:rsidRPr="00CF5C4D">
              <w:rPr>
                <w:b/>
                <w:color w:val="FF0000"/>
                <w:sz w:val="40"/>
                <w:szCs w:val="40"/>
              </w:rPr>
              <w:t xml:space="preserve">Fuhrpark 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b/>
                <w:color w:val="FF0000"/>
                <w:sz w:val="40"/>
                <w:szCs w:val="40"/>
              </w:rPr>
            </w:pPr>
            <w:proofErr w:type="spellStart"/>
            <w:r w:rsidRPr="00CF5C4D">
              <w:rPr>
                <w:b/>
                <w:color w:val="FF0000"/>
                <w:sz w:val="40"/>
                <w:szCs w:val="40"/>
              </w:rPr>
              <w:t>Verbindl</w:t>
            </w:r>
            <w:proofErr w:type="spellEnd"/>
            <w:r>
              <w:rPr>
                <w:b/>
                <w:color w:val="FF0000"/>
                <w:sz w:val="40"/>
                <w:szCs w:val="40"/>
              </w:rPr>
              <w:t>.</w:t>
            </w:r>
            <w:r w:rsidRPr="00CF5C4D">
              <w:rPr>
                <w:b/>
                <w:color w:val="FF0000"/>
                <w:sz w:val="40"/>
                <w:szCs w:val="40"/>
              </w:rPr>
              <w:t xml:space="preserve"> aus LL</w:t>
            </w:r>
          </w:p>
        </w:tc>
      </w:tr>
    </w:tbl>
    <w:p w:rsidR="0003673C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 xml:space="preserve">Aufgabe </w:t>
      </w:r>
      <w:r>
        <w:rPr>
          <w:sz w:val="28"/>
          <w:szCs w:val="28"/>
          <w:u w:val="single"/>
        </w:rPr>
        <w:t>2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Pr="00934D48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Geld aus der Kasse wird auf das Bankkonto eingezahlt.</w:t>
      </w:r>
    </w:p>
    <w:p w:rsidR="0003673C" w:rsidRPr="00934D48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07"/>
        <w:gridCol w:w="707"/>
        <w:gridCol w:w="4346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r w:rsidRPr="00CF5C4D">
              <w:rPr>
                <w:b/>
                <w:color w:val="FF0000"/>
                <w:sz w:val="40"/>
                <w:szCs w:val="40"/>
              </w:rPr>
              <w:t>Bank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r w:rsidRPr="00CF5C4D">
              <w:rPr>
                <w:b/>
                <w:color w:val="FF0000"/>
                <w:sz w:val="40"/>
                <w:szCs w:val="40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b/>
                <w:color w:val="FF0000"/>
                <w:sz w:val="40"/>
                <w:szCs w:val="40"/>
              </w:rPr>
            </w:pPr>
            <w:r w:rsidRPr="00CF5C4D">
              <w:rPr>
                <w:b/>
                <w:color w:val="FF0000"/>
                <w:sz w:val="40"/>
                <w:szCs w:val="40"/>
              </w:rPr>
              <w:t>Kasse</w:t>
            </w:r>
          </w:p>
        </w:tc>
      </w:tr>
    </w:tbl>
    <w:p w:rsidR="0003673C" w:rsidRPr="00934D48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 xml:space="preserve">Aufgabe </w:t>
      </w:r>
      <w:r>
        <w:rPr>
          <w:sz w:val="28"/>
          <w:szCs w:val="28"/>
          <w:u w:val="single"/>
        </w:rPr>
        <w:t>3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Pr="00934D48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Lagerregale werden bar gekauft.</w:t>
      </w:r>
    </w:p>
    <w:p w:rsidR="0003673C" w:rsidRPr="00934D48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46"/>
        <w:gridCol w:w="706"/>
        <w:gridCol w:w="4308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r w:rsidRPr="00B0070F">
              <w:rPr>
                <w:b/>
                <w:color w:val="FF0000"/>
                <w:sz w:val="40"/>
                <w:szCs w:val="40"/>
              </w:rPr>
              <w:t>Lagereinrichtung</w:t>
            </w:r>
          </w:p>
        </w:tc>
        <w:tc>
          <w:tcPr>
            <w:tcW w:w="709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r w:rsidRPr="00B0070F">
              <w:rPr>
                <w:b/>
                <w:color w:val="FF0000"/>
                <w:sz w:val="40"/>
                <w:szCs w:val="40"/>
              </w:rPr>
              <w:t>an</w:t>
            </w:r>
          </w:p>
        </w:tc>
        <w:tc>
          <w:tcPr>
            <w:tcW w:w="4424" w:type="dxa"/>
          </w:tcPr>
          <w:p w:rsidR="0003673C" w:rsidRPr="00B0070F" w:rsidRDefault="0003673C" w:rsidP="00E74BF3">
            <w:pPr>
              <w:jc w:val="right"/>
              <w:rPr>
                <w:b/>
                <w:color w:val="FF0000"/>
                <w:sz w:val="40"/>
                <w:szCs w:val="40"/>
              </w:rPr>
            </w:pPr>
            <w:r w:rsidRPr="00B0070F">
              <w:rPr>
                <w:b/>
                <w:color w:val="FF0000"/>
                <w:sz w:val="40"/>
                <w:szCs w:val="40"/>
              </w:rPr>
              <w:t>Kasse</w:t>
            </w:r>
          </w:p>
        </w:tc>
      </w:tr>
    </w:tbl>
    <w:p w:rsidR="0003673C" w:rsidRPr="00934D48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 xml:space="preserve">Aufgabe </w:t>
      </w:r>
      <w:r>
        <w:rPr>
          <w:sz w:val="28"/>
          <w:szCs w:val="28"/>
          <w:u w:val="single"/>
        </w:rPr>
        <w:t>4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Ein Kunde begleicht eine offene Rechnung per Banküberweisung</w:t>
      </w:r>
      <w:r w:rsidRPr="00934D48">
        <w:rPr>
          <w:sz w:val="28"/>
          <w:szCs w:val="28"/>
        </w:rPr>
        <w:t>.</w:t>
      </w:r>
    </w:p>
    <w:p w:rsidR="0003673C" w:rsidRPr="00934D48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89"/>
        <w:gridCol w:w="707"/>
        <w:gridCol w:w="4364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r w:rsidRPr="00B0070F">
              <w:rPr>
                <w:b/>
                <w:color w:val="FF0000"/>
                <w:sz w:val="40"/>
                <w:szCs w:val="40"/>
              </w:rPr>
              <w:t>Bank</w:t>
            </w:r>
          </w:p>
        </w:tc>
        <w:tc>
          <w:tcPr>
            <w:tcW w:w="709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r w:rsidRPr="00B0070F">
              <w:rPr>
                <w:b/>
                <w:color w:val="FF0000"/>
                <w:sz w:val="40"/>
                <w:szCs w:val="40"/>
              </w:rPr>
              <w:t>an</w:t>
            </w:r>
          </w:p>
        </w:tc>
        <w:tc>
          <w:tcPr>
            <w:tcW w:w="4424" w:type="dxa"/>
          </w:tcPr>
          <w:p w:rsidR="0003673C" w:rsidRPr="00B0070F" w:rsidRDefault="0003673C" w:rsidP="00E74BF3">
            <w:pPr>
              <w:jc w:val="right"/>
              <w:rPr>
                <w:b/>
                <w:color w:val="FF0000"/>
                <w:sz w:val="40"/>
                <w:szCs w:val="40"/>
              </w:rPr>
            </w:pPr>
            <w:r w:rsidRPr="00B0070F">
              <w:rPr>
                <w:b/>
                <w:color w:val="FF0000"/>
                <w:sz w:val="40"/>
                <w:szCs w:val="40"/>
              </w:rPr>
              <w:t>Forderungen aus LL</w:t>
            </w:r>
          </w:p>
        </w:tc>
      </w:tr>
    </w:tbl>
    <w:p w:rsidR="0003673C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  <w:u w:val="single"/>
        </w:rPr>
      </w:pPr>
      <w:r w:rsidRPr="00934D48">
        <w:rPr>
          <w:sz w:val="28"/>
          <w:szCs w:val="28"/>
          <w:u w:val="single"/>
        </w:rPr>
        <w:t xml:space="preserve">Aufgabe </w:t>
      </w:r>
      <w:r>
        <w:rPr>
          <w:sz w:val="28"/>
          <w:szCs w:val="28"/>
          <w:u w:val="single"/>
        </w:rPr>
        <w:t>5</w:t>
      </w:r>
    </w:p>
    <w:p w:rsidR="0003673C" w:rsidRPr="00934D48" w:rsidRDefault="0003673C" w:rsidP="0003673C">
      <w:pPr>
        <w:rPr>
          <w:sz w:val="28"/>
          <w:szCs w:val="28"/>
        </w:rPr>
      </w:pPr>
    </w:p>
    <w:p w:rsidR="0003673C" w:rsidRDefault="0003673C" w:rsidP="0003673C">
      <w:pPr>
        <w:rPr>
          <w:sz w:val="28"/>
          <w:szCs w:val="28"/>
        </w:rPr>
      </w:pPr>
      <w:r>
        <w:rPr>
          <w:sz w:val="28"/>
          <w:szCs w:val="28"/>
        </w:rPr>
        <w:t>Wir begleichen eine Lieferantenrechnung per Banküberweisung.</w:t>
      </w:r>
    </w:p>
    <w:p w:rsidR="0003673C" w:rsidRPr="00934D48" w:rsidRDefault="0003673C" w:rsidP="0003673C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16"/>
        <w:gridCol w:w="707"/>
        <w:gridCol w:w="4337"/>
      </w:tblGrid>
      <w:tr w:rsidR="0003673C" w:rsidTr="00E74BF3">
        <w:tc>
          <w:tcPr>
            <w:tcW w:w="4077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Soll-Buchung</w:t>
            </w:r>
          </w:p>
        </w:tc>
        <w:tc>
          <w:tcPr>
            <w:tcW w:w="709" w:type="dxa"/>
          </w:tcPr>
          <w:p w:rsidR="0003673C" w:rsidRPr="00CF5C4D" w:rsidRDefault="0003673C" w:rsidP="00E74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4424" w:type="dxa"/>
          </w:tcPr>
          <w:p w:rsidR="0003673C" w:rsidRPr="00CF5C4D" w:rsidRDefault="0003673C" w:rsidP="00E74B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mit Haben-Buchung</w:t>
            </w:r>
          </w:p>
        </w:tc>
      </w:tr>
      <w:tr w:rsidR="0003673C" w:rsidTr="00E74BF3">
        <w:tc>
          <w:tcPr>
            <w:tcW w:w="4077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proofErr w:type="spellStart"/>
            <w:r w:rsidRPr="00B0070F">
              <w:rPr>
                <w:b/>
                <w:color w:val="FF0000"/>
                <w:sz w:val="40"/>
                <w:szCs w:val="40"/>
              </w:rPr>
              <w:t>Verbindl</w:t>
            </w:r>
            <w:proofErr w:type="spellEnd"/>
            <w:r w:rsidRPr="00B0070F">
              <w:rPr>
                <w:b/>
                <w:color w:val="FF0000"/>
                <w:sz w:val="40"/>
                <w:szCs w:val="40"/>
              </w:rPr>
              <w:t>. aus LL</w:t>
            </w:r>
          </w:p>
        </w:tc>
        <w:tc>
          <w:tcPr>
            <w:tcW w:w="709" w:type="dxa"/>
          </w:tcPr>
          <w:p w:rsidR="0003673C" w:rsidRPr="00B0070F" w:rsidRDefault="0003673C" w:rsidP="00E74BF3">
            <w:pPr>
              <w:rPr>
                <w:b/>
                <w:color w:val="FF0000"/>
                <w:sz w:val="40"/>
                <w:szCs w:val="40"/>
              </w:rPr>
            </w:pPr>
            <w:r w:rsidRPr="00B0070F">
              <w:rPr>
                <w:b/>
                <w:color w:val="FF0000"/>
                <w:sz w:val="40"/>
                <w:szCs w:val="40"/>
              </w:rPr>
              <w:t>an</w:t>
            </w:r>
          </w:p>
        </w:tc>
        <w:tc>
          <w:tcPr>
            <w:tcW w:w="4424" w:type="dxa"/>
          </w:tcPr>
          <w:p w:rsidR="0003673C" w:rsidRPr="00B0070F" w:rsidRDefault="0003673C" w:rsidP="00E74BF3">
            <w:pPr>
              <w:jc w:val="right"/>
              <w:rPr>
                <w:b/>
                <w:color w:val="FF0000"/>
                <w:sz w:val="40"/>
                <w:szCs w:val="40"/>
              </w:rPr>
            </w:pPr>
            <w:r w:rsidRPr="00B0070F">
              <w:rPr>
                <w:b/>
                <w:color w:val="FF0000"/>
                <w:sz w:val="40"/>
                <w:szCs w:val="40"/>
              </w:rPr>
              <w:t>Bank</w:t>
            </w:r>
          </w:p>
        </w:tc>
      </w:tr>
    </w:tbl>
    <w:p w:rsidR="0075016F" w:rsidRPr="0003673C" w:rsidRDefault="0075016F" w:rsidP="0003673C"/>
    <w:sectPr w:rsidR="0075016F" w:rsidRPr="0003673C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03B" w:rsidRDefault="00D5303B">
      <w:r>
        <w:separator/>
      </w:r>
    </w:p>
  </w:endnote>
  <w:endnote w:type="continuationSeparator" w:id="0">
    <w:p w:rsidR="00D5303B" w:rsidRDefault="00D5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73C" w:rsidRDefault="000367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03673C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65D84C6" wp14:editId="0CBB74D4">
                <wp:extent cx="767194" cy="756000"/>
                <wp:effectExtent l="19050" t="0" r="0" b="0"/>
                <wp:docPr id="4" name="Grafik 0" descr="DeinfaBS_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infaBS_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19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03673C" w:rsidRDefault="0003673C" w:rsidP="006F7C62">
          <w:pPr>
            <w:pStyle w:val="Fuzeile"/>
            <w:rPr>
              <w:b/>
            </w:rPr>
          </w:pPr>
        </w:p>
        <w:p w:rsidR="0003673C" w:rsidRPr="008329E6" w:rsidRDefault="0003673C" w:rsidP="006F7C62">
          <w:pPr>
            <w:pStyle w:val="Fuzeile"/>
            <w:rPr>
              <w:b/>
            </w:rPr>
          </w:pPr>
          <w:r w:rsidRPr="006048C0">
            <w:t>http://bit.ly/2cmwwtJ</w:t>
          </w:r>
        </w:p>
      </w:tc>
      <w:tc>
        <w:tcPr>
          <w:tcW w:w="4009" w:type="dxa"/>
        </w:tcPr>
        <w:p w:rsidR="0003673C" w:rsidRDefault="0003673C" w:rsidP="0003673C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  <w:p w:rsidR="0003673C" w:rsidRPr="006048C0" w:rsidRDefault="0003673C" w:rsidP="0003673C">
          <w:pPr>
            <w:pStyle w:val="Fuzeile"/>
            <w:jc w:val="right"/>
          </w:pPr>
        </w:p>
        <w:p w:rsidR="0003673C" w:rsidRPr="006048C0" w:rsidRDefault="0003673C" w:rsidP="0003673C">
          <w:pPr>
            <w:pStyle w:val="Fuzeile"/>
            <w:jc w:val="right"/>
          </w:pPr>
        </w:p>
        <w:p w:rsidR="005D5E04" w:rsidRPr="008329E6" w:rsidRDefault="0003673C" w:rsidP="0003673C">
          <w:pPr>
            <w:pStyle w:val="Fuzeile"/>
            <w:jc w:val="right"/>
            <w:rPr>
              <w:b/>
            </w:rPr>
          </w:pPr>
          <w:r w:rsidRPr="006048C0">
            <w:t>http://bit.ly/2dahmJG</w:t>
          </w:r>
        </w:p>
      </w:tc>
      <w:tc>
        <w:tcPr>
          <w:tcW w:w="4009" w:type="dxa"/>
        </w:tcPr>
        <w:p w:rsidR="005D5E04" w:rsidRPr="008329E6" w:rsidRDefault="0003673C" w:rsidP="0003673C">
          <w:pPr>
            <w:pStyle w:val="Fuzeile"/>
            <w:tabs>
              <w:tab w:val="left" w:pos="351"/>
              <w:tab w:val="right" w:pos="3793"/>
            </w:tabs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E56F787" wp14:editId="1962E9BC">
                <wp:extent cx="766184" cy="756000"/>
                <wp:effectExtent l="19050" t="0" r="0" b="0"/>
                <wp:docPr id="10" name="Grafik 1" descr="DeinfBS_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infBS_LA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18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CFB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73C" w:rsidRDefault="000367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03B" w:rsidRDefault="00D5303B">
      <w:r>
        <w:separator/>
      </w:r>
    </w:p>
  </w:footnote>
  <w:footnote w:type="continuationSeparator" w:id="0">
    <w:p w:rsidR="00D5303B" w:rsidRDefault="00D5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73C" w:rsidRDefault="000367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03673C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bookmarkStart w:id="0" w:name="_GoBack"/>
          <w:r>
            <w:rPr>
              <w:b/>
              <w:sz w:val="32"/>
              <w:szCs w:val="32"/>
            </w:rPr>
            <w:t>Der einfache Buchungssatz</w:t>
          </w:r>
          <w:r>
            <w:rPr>
              <w:b/>
              <w:sz w:val="32"/>
              <w:szCs w:val="32"/>
            </w:rPr>
            <w:t>_V2</w:t>
          </w:r>
        </w:p>
        <w:bookmarkEnd w:id="0"/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03673C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73C" w:rsidRDefault="000367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C"/>
    <w:rsid w:val="0003673C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5303B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D94C7"/>
  <w15:docId w15:val="{FD8E8345-E1F0-41D1-8CB1-2EE3FC79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673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5A51D-7D8A-405A-A354-1FD50B8A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2018-10-11T08:46:00Z</dcterms:created>
  <dcterms:modified xsi:type="dcterms:W3CDTF">2018-10-11T08:50:00Z</dcterms:modified>
</cp:coreProperties>
</file>