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B4DF" w14:textId="7ADCB1E7" w:rsidR="0075016F" w:rsidRPr="00077336" w:rsidRDefault="00EC6BC0" w:rsidP="00EC6BC0">
      <w:pPr>
        <w:rPr>
          <w:u w:val="single"/>
        </w:rPr>
      </w:pPr>
      <w:r w:rsidRPr="00077336">
        <w:rPr>
          <w:u w:val="single"/>
        </w:rPr>
        <w:t>Annahmen</w:t>
      </w:r>
    </w:p>
    <w:p w14:paraId="4C35581E" w14:textId="77777777" w:rsidR="00077336" w:rsidRDefault="00EC6BC0" w:rsidP="00077336">
      <w:pPr>
        <w:spacing w:before="120"/>
      </w:pPr>
      <w:r>
        <w:t>*</w:t>
      </w:r>
    </w:p>
    <w:p w14:paraId="1E34C72C" w14:textId="567EA06E" w:rsidR="00EC6BC0" w:rsidRDefault="00EC6BC0" w:rsidP="00077336">
      <w:pPr>
        <w:spacing w:before="240"/>
      </w:pPr>
      <w:r>
        <w:t>*</w:t>
      </w:r>
    </w:p>
    <w:p w14:paraId="6EA120D3" w14:textId="477C2B09" w:rsidR="00EC6BC0" w:rsidRDefault="00EC6BC0" w:rsidP="00EC6BC0"/>
    <w:p w14:paraId="018BCC0B" w14:textId="09298D02" w:rsidR="00077336" w:rsidRPr="00077336" w:rsidRDefault="00077336" w:rsidP="00EC6BC0">
      <w:pPr>
        <w:rPr>
          <w:u w:val="single"/>
        </w:rPr>
      </w:pPr>
      <w:r w:rsidRPr="00077336">
        <w:rPr>
          <w:u w:val="single"/>
        </w:rPr>
        <w:t>Situation</w:t>
      </w:r>
    </w:p>
    <w:p w14:paraId="07704755" w14:textId="77777777" w:rsidR="00077336" w:rsidRDefault="00077336" w:rsidP="00077336">
      <w:pPr>
        <w:spacing w:before="120"/>
      </w:pPr>
      <w:r>
        <w:t>*</w:t>
      </w:r>
    </w:p>
    <w:p w14:paraId="796D361B" w14:textId="77777777" w:rsidR="00077336" w:rsidRDefault="00077336" w:rsidP="00077336">
      <w:pPr>
        <w:spacing w:before="240"/>
      </w:pPr>
      <w:r>
        <w:t>*</w:t>
      </w:r>
    </w:p>
    <w:p w14:paraId="3157AFB8" w14:textId="0BFCE144" w:rsidR="00077336" w:rsidRDefault="00077336" w:rsidP="00EC6BC0"/>
    <w:p w14:paraId="7F5AA2C0" w14:textId="1A134229" w:rsidR="00077336" w:rsidRDefault="00077336" w:rsidP="00EC6BC0"/>
    <w:p w14:paraId="6FDDD21B" w14:textId="261BC48C" w:rsidR="00077336" w:rsidRPr="00077336" w:rsidRDefault="00077336" w:rsidP="00EC6BC0">
      <w:pPr>
        <w:rPr>
          <w:u w:val="single"/>
        </w:rPr>
      </w:pPr>
      <w:r w:rsidRPr="00077336">
        <w:rPr>
          <w:u w:val="single"/>
        </w:rPr>
        <w:t>Aufgabe 1</w:t>
      </w:r>
    </w:p>
    <w:p w14:paraId="124FF24C" w14:textId="200F135F" w:rsidR="00077336" w:rsidRDefault="00077336" w:rsidP="00EC6BC0"/>
    <w:p w14:paraId="52E4A193" w14:textId="3A845A98" w:rsidR="005C1589" w:rsidRDefault="005C1589" w:rsidP="00EC6BC0">
      <w:r>
        <w:t>Stellen Sie die Abnahme des Bestands der 10.0</w:t>
      </w:r>
      <w:r w:rsidR="00321CEE">
        <w:t>0</w:t>
      </w:r>
      <w:r>
        <w:t>0 Schlupfnoppen grafisch dar.</w:t>
      </w:r>
    </w:p>
    <w:p w14:paraId="390B8320" w14:textId="09B22970" w:rsidR="00EC6BC0" w:rsidRDefault="00EC6BC0" w:rsidP="00EC6BC0"/>
    <w:p w14:paraId="12EC53C1" w14:textId="521F457D" w:rsidR="00EC6BC0" w:rsidRDefault="005C1589" w:rsidP="00EC6BC0">
      <w:r>
        <w:t xml:space="preserve">1 cm = </w:t>
      </w:r>
      <w:r w:rsidR="00077336">
        <w:t>2 Arbeitstage</w:t>
      </w:r>
      <w:r>
        <w:tab/>
      </w:r>
      <w:r>
        <w:tab/>
      </w:r>
      <w:r>
        <w:tab/>
        <w:t>1 cm = 1.000 Stück</w:t>
      </w:r>
    </w:p>
    <w:p w14:paraId="4CF8238C" w14:textId="667899DC" w:rsidR="005C1589" w:rsidRDefault="005C1589" w:rsidP="00EC6BC0"/>
    <w:tbl>
      <w:tblPr>
        <w:tblStyle w:val="Tabellenraster"/>
        <w:tblW w:w="10758" w:type="dxa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0"/>
        <w:gridCol w:w="309"/>
        <w:gridCol w:w="309"/>
        <w:gridCol w:w="308"/>
        <w:gridCol w:w="308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52361F" w:rsidRPr="00B615FD" w14:paraId="29E5CE8D" w14:textId="77777777" w:rsidTr="00C12CE3">
        <w:tc>
          <w:tcPr>
            <w:tcW w:w="285" w:type="dxa"/>
            <w:shd w:val="clear" w:color="auto" w:fill="FFFFFF" w:themeFill="background1"/>
          </w:tcPr>
          <w:p w14:paraId="7CB55BE4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54933575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2E76BE9E" w14:textId="093A8F9D" w:rsidR="0052361F" w:rsidRPr="00B615FD" w:rsidRDefault="00DA4713" w:rsidP="00C12C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82339D" wp14:editId="1F500421">
                      <wp:simplePos x="0" y="0"/>
                      <wp:positionH relativeFrom="column">
                        <wp:posOffset>102092</wp:posOffset>
                      </wp:positionH>
                      <wp:positionV relativeFrom="paragraph">
                        <wp:posOffset>16983</wp:posOffset>
                      </wp:positionV>
                      <wp:extent cx="52032" cy="3810569"/>
                      <wp:effectExtent l="57150" t="38100" r="62865" b="19050"/>
                      <wp:wrapNone/>
                      <wp:docPr id="4" name="Gerade Verbindung mit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2032" cy="381056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BAD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4" o:spid="_x0000_s1026" type="#_x0000_t32" style="position:absolute;margin-left:8.05pt;margin-top:1.35pt;width:4.1pt;height:300.0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FFFFFF" w:themeFill="background1"/>
          </w:tcPr>
          <w:p w14:paraId="1C7B899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A59552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025362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E9A4BD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05CEF6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859B41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45D9BA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6287D2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A5713B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99B602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8C5168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BFF239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606630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E11DC5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E3E8C1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090EE5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314BBA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D70B28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77E381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03BA49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B26694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BA1D7F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AE7967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1835A3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729092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C5041A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DF4925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A9FF80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5FB73F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A9BDC5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861A05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4513187" w14:textId="77777777" w:rsidR="0052361F" w:rsidRPr="00B615FD" w:rsidRDefault="0052361F" w:rsidP="00C12CE3"/>
        </w:tc>
      </w:tr>
      <w:tr w:rsidR="0052361F" w:rsidRPr="00B615FD" w14:paraId="3A421D91" w14:textId="77777777" w:rsidTr="00C12CE3">
        <w:tc>
          <w:tcPr>
            <w:tcW w:w="285" w:type="dxa"/>
            <w:shd w:val="clear" w:color="auto" w:fill="FFFFFF" w:themeFill="background1"/>
          </w:tcPr>
          <w:p w14:paraId="7031CE23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41BE0987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328060C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20D78E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9E3074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59A5FA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E551B2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1FFA71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7B939B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7E771E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50977A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73FCEC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5ECA05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1CF8FE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2D0858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49E97F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339442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6F8D0C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26E541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D9D8CA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0293AB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8BEF8E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15F1E7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9209AC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2DE1B6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DCD51B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8C4045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2E8477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40983D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C143F2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FC87A4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90833A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AB2BED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651611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B071875" w14:textId="77777777" w:rsidR="0052361F" w:rsidRPr="00B615FD" w:rsidRDefault="0052361F" w:rsidP="00C12CE3"/>
        </w:tc>
      </w:tr>
      <w:tr w:rsidR="0052361F" w:rsidRPr="00B615FD" w14:paraId="0749F06E" w14:textId="77777777" w:rsidTr="00C12CE3">
        <w:tc>
          <w:tcPr>
            <w:tcW w:w="285" w:type="dxa"/>
            <w:shd w:val="clear" w:color="auto" w:fill="FFFFFF" w:themeFill="background1"/>
          </w:tcPr>
          <w:p w14:paraId="15750E15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46A9FD44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0265F80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CE9656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0E4357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DE3787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A92029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E7B2B8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640F85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583DA7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E614EF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620237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9FE5BA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E102A5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D35C07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225AC8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A57ED2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A323A5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3F55D3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70614F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F5F500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68DDF8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BC526B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56B313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C4CED8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E41B50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9CB9F7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3B1A01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056DEE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FB13FB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DE74C5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D688A2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E89179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C5AEDD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76275B2" w14:textId="77777777" w:rsidR="0052361F" w:rsidRPr="00B615FD" w:rsidRDefault="0052361F" w:rsidP="00C12CE3"/>
        </w:tc>
      </w:tr>
      <w:tr w:rsidR="0052361F" w:rsidRPr="00B615FD" w14:paraId="167CDBFE" w14:textId="77777777" w:rsidTr="00C12CE3">
        <w:tc>
          <w:tcPr>
            <w:tcW w:w="285" w:type="dxa"/>
            <w:shd w:val="clear" w:color="auto" w:fill="FFFFFF" w:themeFill="background1"/>
          </w:tcPr>
          <w:p w14:paraId="3A99595E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280647D6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13FEAAA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BE6385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A0D243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534644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5F78DA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502DAD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991943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0F0BBD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E63964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D88F3D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9FF54F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36BB47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5F620A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E506D9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E88B3B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D632B0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0758FB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9165A5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994515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A011DA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7DB0EC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9D26E8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8E6745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C0A759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84DF40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1987A8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1A164C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7A4416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36D996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EA2085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926ACD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BC2DAE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D558FDD" w14:textId="77777777" w:rsidR="0052361F" w:rsidRPr="00B615FD" w:rsidRDefault="0052361F" w:rsidP="00C12CE3"/>
        </w:tc>
      </w:tr>
      <w:tr w:rsidR="0052361F" w:rsidRPr="00B615FD" w14:paraId="63C8CF32" w14:textId="77777777" w:rsidTr="00C12CE3">
        <w:tc>
          <w:tcPr>
            <w:tcW w:w="285" w:type="dxa"/>
            <w:shd w:val="clear" w:color="auto" w:fill="FFFFFF" w:themeFill="background1"/>
          </w:tcPr>
          <w:p w14:paraId="4F10566C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40D03B16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0F778A4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800334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ABC568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6505F2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45FE49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DD0506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BA8CB4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58ADFB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BB584E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DB7D9A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1257F5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692CB6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891FAF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356D48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5248C0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61D810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4EAB24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AC5CFA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1BC9B6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BA3895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BDA0D7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743E6D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2FBF16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6686C0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F046B0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78AF7B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94EBB5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C76D75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6302EC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17F39A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8D449D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322569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76188C6" w14:textId="77777777" w:rsidR="0052361F" w:rsidRPr="00B615FD" w:rsidRDefault="0052361F" w:rsidP="00C12CE3"/>
        </w:tc>
      </w:tr>
      <w:tr w:rsidR="0052361F" w:rsidRPr="00B615FD" w14:paraId="3B2A735D" w14:textId="77777777" w:rsidTr="00C12CE3">
        <w:tc>
          <w:tcPr>
            <w:tcW w:w="285" w:type="dxa"/>
            <w:shd w:val="clear" w:color="auto" w:fill="FFFFFF" w:themeFill="background1"/>
          </w:tcPr>
          <w:p w14:paraId="29C1A501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04E3EA2A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369AF5B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1D170F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AE81E8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5E9119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955A0A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5021B9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CE9244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722A3D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6F56C4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04746C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972B3C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067CCB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92424E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AA9594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DD32EC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9B7037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D0C4D9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C09422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A3C3AF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3AF23A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0F74BD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A24EA8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545B66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E725FD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4D3D74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DF5C72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8E53A1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CF377C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346CFD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E9FDD3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5F77C9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272E05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C15CB71" w14:textId="77777777" w:rsidR="0052361F" w:rsidRPr="00B615FD" w:rsidRDefault="0052361F" w:rsidP="00C12CE3"/>
        </w:tc>
      </w:tr>
      <w:tr w:rsidR="0052361F" w:rsidRPr="00B615FD" w14:paraId="072EE6F9" w14:textId="77777777" w:rsidTr="00C12CE3">
        <w:tc>
          <w:tcPr>
            <w:tcW w:w="285" w:type="dxa"/>
            <w:shd w:val="clear" w:color="auto" w:fill="FFFFFF" w:themeFill="background1"/>
          </w:tcPr>
          <w:p w14:paraId="669881ED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03BD5923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121146B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BD3B54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3DD240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5BB065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2EF187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98B47E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F534B1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97515E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BD57F7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88764C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D30EAE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8B0488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DDB4E1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1509E0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CCB572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FDC0AA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791703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18B267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24F119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E63E6A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994EE4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185466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0EA8A8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0D11DD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173449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E1AE2D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87E373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D19074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43927E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FBBAA9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D8C6A7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EDD9B5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69C59D4" w14:textId="77777777" w:rsidR="0052361F" w:rsidRPr="00B615FD" w:rsidRDefault="0052361F" w:rsidP="00C12CE3"/>
        </w:tc>
      </w:tr>
      <w:tr w:rsidR="0052361F" w:rsidRPr="00B615FD" w14:paraId="38093CE7" w14:textId="77777777" w:rsidTr="00C12CE3">
        <w:tc>
          <w:tcPr>
            <w:tcW w:w="285" w:type="dxa"/>
            <w:shd w:val="clear" w:color="auto" w:fill="FFFFFF" w:themeFill="background1"/>
          </w:tcPr>
          <w:p w14:paraId="2D5F807A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43D08DA1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32D6340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E95CE0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40D96D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860AE1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002949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E0B83E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AD10CD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0E6718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39EA86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8AE64A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5577B0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818D0F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B16018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6466C4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6B54C9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4472FE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A060AA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4D3C96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BE1CC8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0714B8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56AB80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A22E3C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788E6B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A08C94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E1DD8B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A0EF7D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B46980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E43CCE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A181A1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9AD1D2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1450BC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0E0E52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EC49EB4" w14:textId="77777777" w:rsidR="0052361F" w:rsidRPr="00B615FD" w:rsidRDefault="0052361F" w:rsidP="00C12CE3"/>
        </w:tc>
      </w:tr>
      <w:tr w:rsidR="0052361F" w:rsidRPr="00B615FD" w14:paraId="18EAE3FE" w14:textId="77777777" w:rsidTr="00C12CE3">
        <w:tc>
          <w:tcPr>
            <w:tcW w:w="285" w:type="dxa"/>
            <w:shd w:val="clear" w:color="auto" w:fill="FFFFFF" w:themeFill="background1"/>
          </w:tcPr>
          <w:p w14:paraId="557237C4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19D24FD8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344DCBB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78BFDF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09A130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1D9569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9DB2D7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86C86B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67851A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0E1383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B36EAA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4D3E90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09E558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544F70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1C5F4E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2520E3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0F890B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AD4F84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744906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C65BC5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5F7B43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AC994E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262EDC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8491FE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8587E6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5F6582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6A10AD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B28B96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45CCD0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7334DA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636E90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396272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267ED5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807E51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1ED5536" w14:textId="77777777" w:rsidR="0052361F" w:rsidRPr="00B615FD" w:rsidRDefault="0052361F" w:rsidP="00C12CE3"/>
        </w:tc>
      </w:tr>
      <w:tr w:rsidR="0052361F" w:rsidRPr="00B615FD" w14:paraId="240C8815" w14:textId="77777777" w:rsidTr="00C12CE3">
        <w:tc>
          <w:tcPr>
            <w:tcW w:w="285" w:type="dxa"/>
            <w:shd w:val="clear" w:color="auto" w:fill="FFFFFF" w:themeFill="background1"/>
          </w:tcPr>
          <w:p w14:paraId="063945EB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5E3BF627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3D5F0F5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2DC0F9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F4DDF6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98149D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FF9B30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9555D1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AE0536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AED7F4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43871E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475893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C1E2A4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C49703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863AAB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2988D7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176D78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738429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45EBFA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1EBDAC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0353EC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5B6A93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B85A68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15247D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C9A987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1D7B7C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BB2A0D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ED0430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6A71F2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463184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8A8027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07437F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593242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8DE623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66A38A9" w14:textId="77777777" w:rsidR="0052361F" w:rsidRPr="00B615FD" w:rsidRDefault="0052361F" w:rsidP="00C12CE3"/>
        </w:tc>
      </w:tr>
      <w:tr w:rsidR="0052361F" w:rsidRPr="00B615FD" w14:paraId="1D963C3A" w14:textId="77777777" w:rsidTr="00C12CE3">
        <w:tc>
          <w:tcPr>
            <w:tcW w:w="285" w:type="dxa"/>
            <w:shd w:val="clear" w:color="auto" w:fill="FFFFFF" w:themeFill="background1"/>
          </w:tcPr>
          <w:p w14:paraId="0FCD5B8F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543E2CD4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704A9D7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98830B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8C14C1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A9030E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8B1943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F90E57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4BEEE8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BD0852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991358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2BE9E3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5C92DC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1ED034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CA4982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16F1C8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EA6AF5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BA0F12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8500B2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1C8DAE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182431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D553A6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9AE41D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D21507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219B4C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F385F4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0ACEB3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4C93A9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6DA360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C57B61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BF03F8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AC2155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2B917F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1D8965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D0CC2B3" w14:textId="77777777" w:rsidR="0052361F" w:rsidRPr="00B615FD" w:rsidRDefault="0052361F" w:rsidP="00C12CE3"/>
        </w:tc>
      </w:tr>
      <w:tr w:rsidR="0052361F" w:rsidRPr="00B615FD" w14:paraId="647DF7A5" w14:textId="77777777" w:rsidTr="00C12CE3">
        <w:tc>
          <w:tcPr>
            <w:tcW w:w="285" w:type="dxa"/>
            <w:shd w:val="clear" w:color="auto" w:fill="FFFFFF" w:themeFill="background1"/>
          </w:tcPr>
          <w:p w14:paraId="2791368B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08E63230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02201E0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52D9E8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228928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989B62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31D0A9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C2B632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7886A8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76C555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213250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380546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D32217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739F73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5CCF86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3626CF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1FA5E7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D072AC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701514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89754E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0A1DCE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CA4EE8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E5F6BB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DB4079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E935FC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6CF2DA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517A5B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73CC72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1B0F81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D294FE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4EC60A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B450F4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36724F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702680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25DD340" w14:textId="77777777" w:rsidR="0052361F" w:rsidRPr="00B615FD" w:rsidRDefault="0052361F" w:rsidP="00C12CE3"/>
        </w:tc>
      </w:tr>
      <w:tr w:rsidR="0052361F" w:rsidRPr="00B615FD" w14:paraId="118F9280" w14:textId="77777777" w:rsidTr="00C12CE3">
        <w:tc>
          <w:tcPr>
            <w:tcW w:w="285" w:type="dxa"/>
            <w:shd w:val="clear" w:color="auto" w:fill="FFFFFF" w:themeFill="background1"/>
          </w:tcPr>
          <w:p w14:paraId="4F925407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3BAE6E47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2DC97C8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5BBF02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5F82A0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C7255E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95600D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36C13D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442457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D6F098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7CDFF3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4C6078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C1A9DC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422D04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69DF5F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4F2A07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B038A1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1D5746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4DFDB1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AE5510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A63736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44F373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E064278" w14:textId="6D9A8ECE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13101B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01B705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7B2AA6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C400C9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030725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D9E8FB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6FCA78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5B4409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F1F749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4C8AF7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200C75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2ED3823" w14:textId="77777777" w:rsidR="0052361F" w:rsidRPr="00B615FD" w:rsidRDefault="0052361F" w:rsidP="00C12CE3"/>
        </w:tc>
      </w:tr>
      <w:tr w:rsidR="0052361F" w:rsidRPr="00B615FD" w14:paraId="64AFFDA9" w14:textId="77777777" w:rsidTr="00C12CE3">
        <w:tc>
          <w:tcPr>
            <w:tcW w:w="285" w:type="dxa"/>
            <w:shd w:val="clear" w:color="auto" w:fill="FFFFFF" w:themeFill="background1"/>
          </w:tcPr>
          <w:p w14:paraId="4BF405C0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6B8D7B00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2DB4B08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7E5ED5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ACDD29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515552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E70B8F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575E3D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6B22A1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C05615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573134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AB8579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D06691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9FB957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3A2C45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652EE9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698A89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987B0F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59D025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36ED0A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D47F18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C09DE3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19E24A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AF17B4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D14283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958ADB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A0E6B1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62E31E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53D7D1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2F536E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447D0F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228BBE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FBC249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FD39E4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46AEA6C" w14:textId="77777777" w:rsidR="0052361F" w:rsidRPr="00B615FD" w:rsidRDefault="0052361F" w:rsidP="00C12CE3"/>
        </w:tc>
      </w:tr>
      <w:tr w:rsidR="0052361F" w:rsidRPr="00B615FD" w14:paraId="5E3DF5C7" w14:textId="77777777" w:rsidTr="00C12CE3">
        <w:tc>
          <w:tcPr>
            <w:tcW w:w="285" w:type="dxa"/>
            <w:shd w:val="clear" w:color="auto" w:fill="FFFFFF" w:themeFill="background1"/>
          </w:tcPr>
          <w:p w14:paraId="4EA320B9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632B3B5C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0C9136A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9EB672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6E1615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F60317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85609B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7C0158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F080BD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2BBA28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3570A4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D33367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0BC716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856787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858727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42BA45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94C22B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8DC145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E05AD0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ACC4B7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A79328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6938A4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52DAD7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463E9D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80DFD6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BBFF3E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DFB917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708922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EDC52D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562C61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9554A5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8121FC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A5B1C1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452958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F3EFB5C" w14:textId="77777777" w:rsidR="0052361F" w:rsidRPr="00B615FD" w:rsidRDefault="0052361F" w:rsidP="00C12CE3"/>
        </w:tc>
      </w:tr>
      <w:tr w:rsidR="0052361F" w:rsidRPr="00B615FD" w14:paraId="4D357DB9" w14:textId="77777777" w:rsidTr="00C12CE3">
        <w:tc>
          <w:tcPr>
            <w:tcW w:w="285" w:type="dxa"/>
            <w:shd w:val="clear" w:color="auto" w:fill="FFFFFF" w:themeFill="background1"/>
          </w:tcPr>
          <w:p w14:paraId="0A0AA8CA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55FA0A86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747298E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B61018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3838A3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859CCB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80FBB4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E8FBBF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B2A457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FB817E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4792CA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7B26CD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307399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73957D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DEC4C0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D2D1F0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70C26C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837CAC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F6BEAA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A15A36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B2B13C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EA3170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1B66D6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E902C4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BFFCFE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FD698A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6ABBF3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5D3C52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83F1BA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815594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60F7AD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AE8A02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956249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8C7402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EF3E217" w14:textId="77777777" w:rsidR="0052361F" w:rsidRPr="00B615FD" w:rsidRDefault="0052361F" w:rsidP="00C12CE3"/>
        </w:tc>
      </w:tr>
      <w:tr w:rsidR="0052361F" w:rsidRPr="00B615FD" w14:paraId="25AA40E5" w14:textId="77777777" w:rsidTr="00C12CE3">
        <w:tc>
          <w:tcPr>
            <w:tcW w:w="285" w:type="dxa"/>
            <w:shd w:val="clear" w:color="auto" w:fill="FFFFFF" w:themeFill="background1"/>
          </w:tcPr>
          <w:p w14:paraId="1824F53B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5CE095CC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2EDFAA3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593056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44259E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08053A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615175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22E166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D1DC3D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9EEA37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302CC7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D6B248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26568C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772297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1AD550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1A4D4F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B8B3AF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761CC8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DEF423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ECCDBA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4145A8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BE2EA3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B3FA6F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3F4C53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03EC25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2B385D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C23307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D076CD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0E780F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C4B968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ADA196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C0E2B6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6A4398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540D15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2AB6E11" w14:textId="77777777" w:rsidR="0052361F" w:rsidRPr="00B615FD" w:rsidRDefault="0052361F" w:rsidP="00C12CE3"/>
        </w:tc>
      </w:tr>
      <w:tr w:rsidR="0052361F" w:rsidRPr="00B615FD" w14:paraId="3220499E" w14:textId="77777777" w:rsidTr="00C12CE3">
        <w:tc>
          <w:tcPr>
            <w:tcW w:w="285" w:type="dxa"/>
            <w:shd w:val="clear" w:color="auto" w:fill="FFFFFF" w:themeFill="background1"/>
          </w:tcPr>
          <w:p w14:paraId="0F8845F2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79F00397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07C6BE4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E7E7E8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5C9385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38260A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BC2CFB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BA792A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6B1A4B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80A274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8928EC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97D933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1863E3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60C85A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970968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F4AEB9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83BFA8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008147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106153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169903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9CF4E2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0F5E76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4BBAA1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E7A2E3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04BF4B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CF79FD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2BBDE0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C40F85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3835CD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18CC7D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0DC78D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514F79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06A801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0C168C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6DE1D8C" w14:textId="77777777" w:rsidR="0052361F" w:rsidRPr="00B615FD" w:rsidRDefault="0052361F" w:rsidP="00C12CE3"/>
        </w:tc>
      </w:tr>
      <w:tr w:rsidR="0052361F" w:rsidRPr="00B615FD" w14:paraId="2B1FD397" w14:textId="77777777" w:rsidTr="00C12CE3">
        <w:tc>
          <w:tcPr>
            <w:tcW w:w="285" w:type="dxa"/>
            <w:shd w:val="clear" w:color="auto" w:fill="FFFFFF" w:themeFill="background1"/>
          </w:tcPr>
          <w:p w14:paraId="1BB5105C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0C416AB9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44A7F1C1" w14:textId="6F96DA1D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9F25BF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1BE1CC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563757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39ED27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EFBFBF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3FDEE1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FA3235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08FDC0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9F807E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B54E8C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373511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9FBCD8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C08A7E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31D5BE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85B557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2EA273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BF0692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0FE47F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61BD04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412362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9B4EB8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CBDA1E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1F98D7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DB4C09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A4CF05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4AE10B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4C398F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ED011D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F489A2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F4F97F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B860D5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0B99898" w14:textId="77777777" w:rsidR="0052361F" w:rsidRPr="00B615FD" w:rsidRDefault="0052361F" w:rsidP="00C12CE3"/>
        </w:tc>
      </w:tr>
      <w:tr w:rsidR="0052361F" w:rsidRPr="00B615FD" w14:paraId="05BD4E2E" w14:textId="77777777" w:rsidTr="00C12CE3">
        <w:tc>
          <w:tcPr>
            <w:tcW w:w="285" w:type="dxa"/>
            <w:shd w:val="clear" w:color="auto" w:fill="FFFFFF" w:themeFill="background1"/>
          </w:tcPr>
          <w:p w14:paraId="7F050F8F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0032DAA3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39FA5218" w14:textId="64473ACC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32C230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F47E61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453869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35FB84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A2C8E8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A65714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0B81B5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1FCE0C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D48BAF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A3883C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5256CA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7C6DF9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37DA82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6A8043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6B72A2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BD897B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F4061B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3F2034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675559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E60AF8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E39F68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0B36CE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E65241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927831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BDBF9C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10AB9A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3825FC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BA1B3E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57F97D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AF19EF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26C9E4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C020D19" w14:textId="77777777" w:rsidR="0052361F" w:rsidRPr="00B615FD" w:rsidRDefault="0052361F" w:rsidP="00C12CE3"/>
        </w:tc>
      </w:tr>
      <w:tr w:rsidR="0052361F" w:rsidRPr="00B615FD" w14:paraId="7089054B" w14:textId="77777777" w:rsidTr="00C12CE3">
        <w:tc>
          <w:tcPr>
            <w:tcW w:w="285" w:type="dxa"/>
            <w:shd w:val="clear" w:color="auto" w:fill="FFFFFF" w:themeFill="background1"/>
          </w:tcPr>
          <w:p w14:paraId="4A6CE2DF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4E486CA3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4B7C8B12" w14:textId="1BA79361" w:rsidR="0052361F" w:rsidRPr="00B615FD" w:rsidRDefault="00DA4713" w:rsidP="00C12C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80C8E" wp14:editId="57E8257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170654</wp:posOffset>
                      </wp:positionV>
                      <wp:extent cx="5212715" cy="23495"/>
                      <wp:effectExtent l="0" t="76200" r="0" b="109855"/>
                      <wp:wrapNone/>
                      <wp:docPr id="2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2715" cy="2349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71143" id="Gerade Verbindung mit Pfeil 2" o:spid="_x0000_s1026" type="#_x0000_t32" style="position:absolute;margin-left:9.65pt;margin-top:13.45pt;width:410.45pt;height: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FFFFFF" w:themeFill="background1"/>
          </w:tcPr>
          <w:p w14:paraId="03F013E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C390B2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36E409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7AFF39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42187F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569852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C25865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69F0C9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EB3196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7E1893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25AAB5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B6B518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F23F26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1180A8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258A91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E5BE59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682E26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635B8B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5FBBF5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5E7257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F9467E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B62A22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1F42DA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F87437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3332A9B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CF64D0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FF5114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7A3C80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13E619A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1334AB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7C5BBA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7BD9EFC" w14:textId="77777777" w:rsidR="0052361F" w:rsidRPr="00B615FD" w:rsidRDefault="0052361F" w:rsidP="00C12CE3"/>
        </w:tc>
      </w:tr>
      <w:tr w:rsidR="0052361F" w:rsidRPr="00B615FD" w14:paraId="3E0BCA29" w14:textId="77777777" w:rsidTr="00C12CE3">
        <w:tc>
          <w:tcPr>
            <w:tcW w:w="285" w:type="dxa"/>
            <w:shd w:val="clear" w:color="auto" w:fill="FFFFFF" w:themeFill="background1"/>
          </w:tcPr>
          <w:p w14:paraId="539D0B60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4ACA48E7" w14:textId="77777777" w:rsidR="0052361F" w:rsidRPr="00B615FD" w:rsidRDefault="0052361F" w:rsidP="00C12CE3"/>
        </w:tc>
        <w:tc>
          <w:tcPr>
            <w:tcW w:w="284" w:type="dxa"/>
            <w:shd w:val="clear" w:color="auto" w:fill="FFFFFF" w:themeFill="background1"/>
          </w:tcPr>
          <w:p w14:paraId="4D5B966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DA5575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B1381D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669C10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21FA0F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26EA84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A3B6EF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51C96CD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4D2229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C85FF2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B9B592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11B83E6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643DE9F9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645F46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4BD484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C8A2B6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3BB0BC74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63A8F67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F9C0D0E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0AD931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DF1FF93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7E69938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490EBF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06B9F8F1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78FF99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966C6A2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6DF1835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47B07D8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8CD4AF6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6C196CF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5BC35C10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70AFBBFC" w14:textId="77777777" w:rsidR="0052361F" w:rsidRPr="00B615FD" w:rsidRDefault="0052361F" w:rsidP="00C12CE3"/>
        </w:tc>
        <w:tc>
          <w:tcPr>
            <w:tcW w:w="283" w:type="dxa"/>
            <w:shd w:val="clear" w:color="auto" w:fill="FFFFFF" w:themeFill="background1"/>
          </w:tcPr>
          <w:p w14:paraId="20CB9B26" w14:textId="77777777" w:rsidR="0052361F" w:rsidRPr="00B615FD" w:rsidRDefault="0052361F" w:rsidP="00C12CE3"/>
        </w:tc>
      </w:tr>
    </w:tbl>
    <w:p w14:paraId="3BB36B42" w14:textId="77777777" w:rsidR="005C1589" w:rsidRDefault="005C1589" w:rsidP="00EC6BC0"/>
    <w:p w14:paraId="6A42CE6B" w14:textId="1FF5DD21" w:rsidR="00EC6BC0" w:rsidRDefault="00EC6BC0" w:rsidP="00EC6BC0"/>
    <w:p w14:paraId="3630F0F0" w14:textId="0E97F8A3" w:rsidR="00EC6BC0" w:rsidRDefault="00EC6BC0" w:rsidP="00EC6BC0"/>
    <w:p w14:paraId="772A49B2" w14:textId="2C5A329E" w:rsidR="00EC6BC0" w:rsidRDefault="00EC6BC0" w:rsidP="00EC6BC0"/>
    <w:p w14:paraId="1B54A21B" w14:textId="18DB9CF5" w:rsidR="00EC6BC0" w:rsidRDefault="00EC6BC0" w:rsidP="00EC6BC0"/>
    <w:p w14:paraId="3C2130DB" w14:textId="605C10D5" w:rsidR="00EC6BC0" w:rsidRDefault="00EC6BC0" w:rsidP="00EC6BC0"/>
    <w:p w14:paraId="46FE9BF6" w14:textId="30B20B61" w:rsidR="00EC6BC0" w:rsidRDefault="00EC6BC0" w:rsidP="00EC6BC0"/>
    <w:p w14:paraId="396B4801" w14:textId="66A218FE" w:rsidR="00EC6BC0" w:rsidRPr="00077336" w:rsidRDefault="00077336" w:rsidP="00EC6BC0">
      <w:pPr>
        <w:rPr>
          <w:u w:val="single"/>
        </w:rPr>
      </w:pPr>
      <w:r w:rsidRPr="00077336">
        <w:rPr>
          <w:u w:val="single"/>
        </w:rPr>
        <w:lastRenderedPageBreak/>
        <w:t>Aufgabe 2</w:t>
      </w:r>
    </w:p>
    <w:p w14:paraId="3A3BDAC6" w14:textId="5A7944DB" w:rsidR="00826FCE" w:rsidRDefault="00826FCE" w:rsidP="00EC6BC0"/>
    <w:p w14:paraId="795368FC" w14:textId="38911F3C" w:rsidR="00826FCE" w:rsidRDefault="00826FCE" w:rsidP="00EC6BC0">
      <w:r>
        <w:t>Am Ende de</w:t>
      </w:r>
      <w:r w:rsidR="00077336">
        <w:t>s</w:t>
      </w:r>
      <w:r>
        <w:t xml:space="preserve"> 10. </w:t>
      </w:r>
      <w:r w:rsidR="00077336">
        <w:t>Arbeitstages</w:t>
      </w:r>
      <w:r>
        <w:t xml:space="preserve"> rufen Sie den Händler an und bestellen 10.000 Schlupfnoppen. Der sagt: „</w:t>
      </w:r>
      <w:r w:rsidR="00077336">
        <w:t>Lieferzeit: 4 Arbeitstage</w:t>
      </w:r>
      <w:r>
        <w:t>!“</w:t>
      </w:r>
    </w:p>
    <w:p w14:paraId="473EFBE8" w14:textId="3268201B" w:rsidR="00826FCE" w:rsidRDefault="00826FCE" w:rsidP="00EC6BC0"/>
    <w:p w14:paraId="43E1356C" w14:textId="0ED9BE06" w:rsidR="00826FCE" w:rsidRDefault="009F04A6" w:rsidP="00341403">
      <w:pPr>
        <w:ind w:left="426" w:hanging="426"/>
      </w:pPr>
      <w:r>
        <w:t>2.1</w:t>
      </w:r>
      <w:r>
        <w:tab/>
      </w:r>
      <w:r w:rsidR="00826FCE">
        <w:t>Tragen Sie ein, wann die 10.000 Schlupfnoppen im Lager eintreffen.</w:t>
      </w:r>
    </w:p>
    <w:p w14:paraId="695F683F" w14:textId="74982216" w:rsidR="00826FCE" w:rsidRDefault="009F04A6" w:rsidP="00341403">
      <w:pPr>
        <w:ind w:left="426" w:hanging="426"/>
      </w:pPr>
      <w:r>
        <w:t>2.2</w:t>
      </w:r>
      <w:r>
        <w:tab/>
      </w:r>
      <w:r w:rsidR="00826FCE">
        <w:t>W</w:t>
      </w:r>
      <w:r w:rsidR="00077336">
        <w:t>ie entwickelt sich der Lagerbestand der zweiten Lieferung?</w:t>
      </w:r>
    </w:p>
    <w:p w14:paraId="681320F0" w14:textId="09E20E4A" w:rsidR="00826FCE" w:rsidRDefault="009F04A6" w:rsidP="00341403">
      <w:pPr>
        <w:ind w:left="426" w:hanging="426"/>
      </w:pPr>
      <w:r>
        <w:t>2.3</w:t>
      </w:r>
      <w:r>
        <w:tab/>
      </w:r>
      <w:r w:rsidR="00826FCE">
        <w:t>W</w:t>
      </w:r>
      <w:r w:rsidR="00077336">
        <w:t>elche Folge hat die erst in vier Tagen erfolgende Lieferung für unser Unternehmen?</w:t>
      </w:r>
    </w:p>
    <w:p w14:paraId="04549DC4" w14:textId="3D3514B6" w:rsidR="00826FCE" w:rsidRDefault="00826FCE" w:rsidP="00EC6BC0"/>
    <w:tbl>
      <w:tblPr>
        <w:tblStyle w:val="Tabellenraster"/>
        <w:tblW w:w="10758" w:type="dxa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0"/>
        <w:gridCol w:w="309"/>
        <w:gridCol w:w="309"/>
        <w:gridCol w:w="308"/>
        <w:gridCol w:w="308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826FCE" w:rsidRPr="00B615FD" w14:paraId="74379A67" w14:textId="77777777" w:rsidTr="00C12CE3">
        <w:tc>
          <w:tcPr>
            <w:tcW w:w="285" w:type="dxa"/>
            <w:shd w:val="clear" w:color="auto" w:fill="FFFFFF" w:themeFill="background1"/>
          </w:tcPr>
          <w:p w14:paraId="54CAEEE2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083B3EF4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63EACADD" w14:textId="77777777" w:rsidR="00826FCE" w:rsidRPr="00B615FD" w:rsidRDefault="00826FCE" w:rsidP="00C12C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7E49AC" wp14:editId="7DDD2BFD">
                      <wp:simplePos x="0" y="0"/>
                      <wp:positionH relativeFrom="column">
                        <wp:posOffset>102092</wp:posOffset>
                      </wp:positionH>
                      <wp:positionV relativeFrom="paragraph">
                        <wp:posOffset>16983</wp:posOffset>
                      </wp:positionV>
                      <wp:extent cx="52032" cy="3810569"/>
                      <wp:effectExtent l="57150" t="38100" r="62865" b="19050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2032" cy="381056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62636" id="Gerade Verbindung mit Pfeil 5" o:spid="_x0000_s1026" type="#_x0000_t32" style="position:absolute;margin-left:8.05pt;margin-top:1.35pt;width:4.1pt;height:300.0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FFFFFF" w:themeFill="background1"/>
          </w:tcPr>
          <w:p w14:paraId="4175714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187875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75FC03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F5DCCE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C89B7D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A5EA6B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C2EC51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94C2B4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A24D21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19C253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E4C10D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72FA10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940C8C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564631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7399A6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7E46A3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0CB4D7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267C2B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1A6DE2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9A60E1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277332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1F1BB0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1A1CCC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73A773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8FD43C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71E740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656DE2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D9475C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377FCD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D2B5C9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38C8F6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2676919" w14:textId="77777777" w:rsidR="00826FCE" w:rsidRPr="00B615FD" w:rsidRDefault="00826FCE" w:rsidP="00C12CE3"/>
        </w:tc>
      </w:tr>
      <w:tr w:rsidR="00826FCE" w:rsidRPr="00B615FD" w14:paraId="7C16E038" w14:textId="77777777" w:rsidTr="00C12CE3">
        <w:tc>
          <w:tcPr>
            <w:tcW w:w="285" w:type="dxa"/>
            <w:shd w:val="clear" w:color="auto" w:fill="FFFFFF" w:themeFill="background1"/>
          </w:tcPr>
          <w:p w14:paraId="142B55B6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5D83D6FF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25DBD11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CF18B7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98036D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6C48B1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D18683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C62D9A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745979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3D467B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69BFA1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8D58AE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33DF41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AC9F71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118F3F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5531C3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06E8EF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C6FBF4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608B71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764DA1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30EFA4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0A3199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C1922A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B540D8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296F2B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3EA433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D20EAD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2DF43B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A35304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58AC0A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70CC55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FFB872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F7DAAD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30F6CE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1D24E6A" w14:textId="77777777" w:rsidR="00826FCE" w:rsidRPr="00B615FD" w:rsidRDefault="00826FCE" w:rsidP="00C12CE3"/>
        </w:tc>
      </w:tr>
      <w:tr w:rsidR="00826FCE" w:rsidRPr="00B615FD" w14:paraId="7E0D6F12" w14:textId="77777777" w:rsidTr="00C12CE3">
        <w:tc>
          <w:tcPr>
            <w:tcW w:w="285" w:type="dxa"/>
            <w:shd w:val="clear" w:color="auto" w:fill="FFFFFF" w:themeFill="background1"/>
          </w:tcPr>
          <w:p w14:paraId="14A4BF86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0F543B58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2D75534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9084FA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EE4FF2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21E5A0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171BCD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365E08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662F72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DB06CC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44A17C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97F5FD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68CDBF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4DFDEF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B7A493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D58348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BE4D01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40F545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B23C64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67B6E6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84878D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F505B6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8D0023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EF1085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FD9B2B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DAA10D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054D36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13F2BA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F7B5F1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AFBEDF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DE5EDA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8DC263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0B21AE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BBF592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6CCE8D9" w14:textId="77777777" w:rsidR="00826FCE" w:rsidRPr="00B615FD" w:rsidRDefault="00826FCE" w:rsidP="00C12CE3"/>
        </w:tc>
      </w:tr>
      <w:tr w:rsidR="00826FCE" w:rsidRPr="00B615FD" w14:paraId="3987D3AD" w14:textId="77777777" w:rsidTr="00C12CE3">
        <w:tc>
          <w:tcPr>
            <w:tcW w:w="285" w:type="dxa"/>
            <w:shd w:val="clear" w:color="auto" w:fill="FFFFFF" w:themeFill="background1"/>
          </w:tcPr>
          <w:p w14:paraId="646B061D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78D67B0C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573B668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CD8597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2ED656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857F03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0A758F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F0D575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DDCB3B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6E7714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7F1D67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3BD37A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D0C996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7668DF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4610C6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A24C24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F3ECE6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78020D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97A0FB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AB986F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A7BA75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4D0A1B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2D961F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88F40A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AB11CC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7AA597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D36C2C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8DC48D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5E3C25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DA25F3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92B86E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5E29E6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1E4FEB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90C65A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BA4BA32" w14:textId="77777777" w:rsidR="00826FCE" w:rsidRPr="00B615FD" w:rsidRDefault="00826FCE" w:rsidP="00C12CE3"/>
        </w:tc>
      </w:tr>
      <w:tr w:rsidR="00826FCE" w:rsidRPr="00B615FD" w14:paraId="461C6F50" w14:textId="77777777" w:rsidTr="00C12CE3">
        <w:tc>
          <w:tcPr>
            <w:tcW w:w="285" w:type="dxa"/>
            <w:shd w:val="clear" w:color="auto" w:fill="FFFFFF" w:themeFill="background1"/>
          </w:tcPr>
          <w:p w14:paraId="2AD06093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1715C13F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38A3393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8D60C8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6AC71C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097045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C8D637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72E272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0A1936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19FECA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F45575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233AA2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314470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BF4D63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ACAE88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5484AA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163E16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FCBCB6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846AF6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AC3770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7BA305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CDE646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ABED71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64EDAC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A2D134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E49BA6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D81B87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48DC6E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E137AE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C5FEA7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6B256D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2BAECE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81FD9A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8ED8CD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C40341E" w14:textId="77777777" w:rsidR="00826FCE" w:rsidRPr="00B615FD" w:rsidRDefault="00826FCE" w:rsidP="00C12CE3"/>
        </w:tc>
      </w:tr>
      <w:tr w:rsidR="00826FCE" w:rsidRPr="00B615FD" w14:paraId="33B35F4A" w14:textId="77777777" w:rsidTr="00C12CE3">
        <w:tc>
          <w:tcPr>
            <w:tcW w:w="285" w:type="dxa"/>
            <w:shd w:val="clear" w:color="auto" w:fill="FFFFFF" w:themeFill="background1"/>
          </w:tcPr>
          <w:p w14:paraId="4BE73930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0089BA36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3EB95FF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8A26E7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A75200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A5A80F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D13389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56EA1B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03DDCE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050E02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9B3847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6EDBCB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96CDD5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0753DC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CD00B4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44E8D8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4980D9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84E57B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088A72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580830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E2FFF9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26DC98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8D83EC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AEDBEE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DC2410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0453C2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B20734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6F2B0C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7756BA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EB0EFD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4EEE29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B7713D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24020D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139229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7EFC05C" w14:textId="77777777" w:rsidR="00826FCE" w:rsidRPr="00B615FD" w:rsidRDefault="00826FCE" w:rsidP="00C12CE3"/>
        </w:tc>
      </w:tr>
      <w:tr w:rsidR="00826FCE" w:rsidRPr="00B615FD" w14:paraId="30EDA580" w14:textId="77777777" w:rsidTr="00C12CE3">
        <w:tc>
          <w:tcPr>
            <w:tcW w:w="285" w:type="dxa"/>
            <w:shd w:val="clear" w:color="auto" w:fill="FFFFFF" w:themeFill="background1"/>
          </w:tcPr>
          <w:p w14:paraId="035B79DF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675F0746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43A6E92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54BB6D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4B233F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38161A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58D11E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FF5701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5DAD92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7C9BE7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19C49B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3C41E8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5D444A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B5BE26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F08D0A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03849B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A71B9A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7EC9F1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B9F808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112B92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655B52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1147F6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A68562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FBDF7C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5D840F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4407D3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910D07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51A607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FF46D9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F1DB71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206AB4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4E5912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5FEF84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188D8C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9F1EBBD" w14:textId="77777777" w:rsidR="00826FCE" w:rsidRPr="00B615FD" w:rsidRDefault="00826FCE" w:rsidP="00C12CE3"/>
        </w:tc>
      </w:tr>
      <w:tr w:rsidR="00826FCE" w:rsidRPr="00B615FD" w14:paraId="61FC9FA0" w14:textId="77777777" w:rsidTr="00C12CE3">
        <w:tc>
          <w:tcPr>
            <w:tcW w:w="285" w:type="dxa"/>
            <w:shd w:val="clear" w:color="auto" w:fill="FFFFFF" w:themeFill="background1"/>
          </w:tcPr>
          <w:p w14:paraId="27F2F24C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2E461C6F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52BDAB7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1679F3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F54CB0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2FE1D5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9B8833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68EFBC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65D9B2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015A77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9C675F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DA7861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ED06E5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D25996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67A0AA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2F7C8D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6E1AD7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AC8664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5089D9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693787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2820ED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27FB66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886648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6CAEB8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1BA702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86CBD3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EA4B4C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FB864E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002C7C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5B623E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78C719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1EEB4A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D9427C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7C6EC5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565806D" w14:textId="77777777" w:rsidR="00826FCE" w:rsidRPr="00B615FD" w:rsidRDefault="00826FCE" w:rsidP="00C12CE3"/>
        </w:tc>
      </w:tr>
      <w:tr w:rsidR="00826FCE" w:rsidRPr="00B615FD" w14:paraId="5BB14444" w14:textId="77777777" w:rsidTr="00C12CE3">
        <w:tc>
          <w:tcPr>
            <w:tcW w:w="285" w:type="dxa"/>
            <w:shd w:val="clear" w:color="auto" w:fill="FFFFFF" w:themeFill="background1"/>
          </w:tcPr>
          <w:p w14:paraId="3384A8A6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0346B4E3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4A960E0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9A4164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6F7917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293420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65956F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C6B348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7CBF3B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65296C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96FAA4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BE38EE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3ED0C9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809591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9AADB4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AAC426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D7B9DE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A650A1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140310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6A4AC6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6760E3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A0BEE1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6B9E0F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3F934A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A66F14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A42B9C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CDE261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167301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EADD5E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DF4B59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FE67F0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8A3F2F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4AD4CF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76D979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25D2DC2" w14:textId="77777777" w:rsidR="00826FCE" w:rsidRPr="00B615FD" w:rsidRDefault="00826FCE" w:rsidP="00C12CE3"/>
        </w:tc>
      </w:tr>
      <w:tr w:rsidR="00826FCE" w:rsidRPr="00B615FD" w14:paraId="55B2A65A" w14:textId="77777777" w:rsidTr="00C12CE3">
        <w:tc>
          <w:tcPr>
            <w:tcW w:w="285" w:type="dxa"/>
            <w:shd w:val="clear" w:color="auto" w:fill="FFFFFF" w:themeFill="background1"/>
          </w:tcPr>
          <w:p w14:paraId="3A94C7E9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78C5FC00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5E617B5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CC5B5C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7DCB40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8F3EEC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11C078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B59D1E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FD79C6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D973E4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E3D327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CC5BEB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93186B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C0AAC7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088419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648A28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B8F239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D55A4C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99F84B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7B253B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F417B9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E2F95B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29068D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91329F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F3DE07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3D9191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AA525E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CAB195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AF8921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D0A95F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A28E5D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E07897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2321BF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768666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B2CEDFC" w14:textId="77777777" w:rsidR="00826FCE" w:rsidRPr="00B615FD" w:rsidRDefault="00826FCE" w:rsidP="00C12CE3"/>
        </w:tc>
      </w:tr>
      <w:tr w:rsidR="00826FCE" w:rsidRPr="00B615FD" w14:paraId="6332D6BD" w14:textId="77777777" w:rsidTr="00C12CE3">
        <w:tc>
          <w:tcPr>
            <w:tcW w:w="285" w:type="dxa"/>
            <w:shd w:val="clear" w:color="auto" w:fill="FFFFFF" w:themeFill="background1"/>
          </w:tcPr>
          <w:p w14:paraId="41A4A150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63CD5300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56F6182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A09018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68D94A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08DA6D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54722F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515E7F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47048B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2A3775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426280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6DABC9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082704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71967A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4AB073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04027F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848F80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261111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0D8AD2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37804F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E644AD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898917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0108CB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5F4360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4CA998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B7136E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153E16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9FA3F8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064BA9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3583AA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ACF113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4D4C1E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11E861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B0BFB4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5B38645" w14:textId="77777777" w:rsidR="00826FCE" w:rsidRPr="00B615FD" w:rsidRDefault="00826FCE" w:rsidP="00C12CE3"/>
        </w:tc>
      </w:tr>
      <w:tr w:rsidR="00826FCE" w:rsidRPr="00B615FD" w14:paraId="60BC3ED4" w14:textId="77777777" w:rsidTr="00C12CE3">
        <w:tc>
          <w:tcPr>
            <w:tcW w:w="285" w:type="dxa"/>
            <w:shd w:val="clear" w:color="auto" w:fill="FFFFFF" w:themeFill="background1"/>
          </w:tcPr>
          <w:p w14:paraId="3064EA0D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2A73C2F3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360AB00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30FEEE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54C34F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7997C1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6396DD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436DC7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7B3BC0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540745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4BCF35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FCF5AF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0E1AF3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D0AAF3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DF07E3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E27C47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6A844E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067EC3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DDDF0E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66F3EC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4C8645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6BDFD6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1AE265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100AE1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22493A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04271E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01754E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A21C49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C7EB88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47AFD5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D55159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42B3EA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A0EF72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B2CDB1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2DD596B" w14:textId="77777777" w:rsidR="00826FCE" w:rsidRPr="00B615FD" w:rsidRDefault="00826FCE" w:rsidP="00C12CE3"/>
        </w:tc>
      </w:tr>
      <w:tr w:rsidR="00826FCE" w:rsidRPr="00B615FD" w14:paraId="7371B05E" w14:textId="77777777" w:rsidTr="00C12CE3">
        <w:tc>
          <w:tcPr>
            <w:tcW w:w="285" w:type="dxa"/>
            <w:shd w:val="clear" w:color="auto" w:fill="FFFFFF" w:themeFill="background1"/>
          </w:tcPr>
          <w:p w14:paraId="30C32681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49A8F463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71B4456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BD7F05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62C04C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1BF676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6EFE8D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CC3451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A3E287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DA273E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C44701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88D8EE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9B01E9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493600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4D8A5A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6586DF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97F2BD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EC2B1A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E260A8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46E424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4F2170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669607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3A5E29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DF260E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67CFBB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3D0E42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FCEB6F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84DFE1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31A9D5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F11ECC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DB5DC5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4D3097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F1DF5F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B72BEC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C0CD5C4" w14:textId="77777777" w:rsidR="00826FCE" w:rsidRPr="00B615FD" w:rsidRDefault="00826FCE" w:rsidP="00C12CE3"/>
        </w:tc>
      </w:tr>
      <w:tr w:rsidR="00826FCE" w:rsidRPr="00B615FD" w14:paraId="2C1D2CC8" w14:textId="77777777" w:rsidTr="00C12CE3">
        <w:tc>
          <w:tcPr>
            <w:tcW w:w="285" w:type="dxa"/>
            <w:shd w:val="clear" w:color="auto" w:fill="FFFFFF" w:themeFill="background1"/>
          </w:tcPr>
          <w:p w14:paraId="6B880320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5BECE1ED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29A4325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B2B128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E71F13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43F018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02B57C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9D2B00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2B6D9D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BD1331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3A2464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36F303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B98A13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96CA31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7B9EF2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3190C7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300859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6114FC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12DD33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60DBE7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85116B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9E0BCB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DB3F98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C790D2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AFA924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9CA39A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E11CA2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B850CE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A4C4EB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C7370D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3BC6C6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E96864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FAA1EB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C6A4DD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53923BE" w14:textId="77777777" w:rsidR="00826FCE" w:rsidRPr="00B615FD" w:rsidRDefault="00826FCE" w:rsidP="00C12CE3"/>
        </w:tc>
      </w:tr>
      <w:tr w:rsidR="00826FCE" w:rsidRPr="00B615FD" w14:paraId="78260A52" w14:textId="77777777" w:rsidTr="00C12CE3">
        <w:tc>
          <w:tcPr>
            <w:tcW w:w="285" w:type="dxa"/>
            <w:shd w:val="clear" w:color="auto" w:fill="FFFFFF" w:themeFill="background1"/>
          </w:tcPr>
          <w:p w14:paraId="764BB8C3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51FC1550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4ECA7D4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935A14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979046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2A999B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F7AB5D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19F6B2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BDD78E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A74EED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2FAC19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8E256E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E2D0F4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1B0AAC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193874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3B98E7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09BB67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0B2B18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251E69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B07B34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17579C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2CD3F6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7070FA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4F0C92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46168D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800804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6464B7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1CA9B4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4B4CF3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77E163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B2746B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CD1F68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DEAD35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4BB4D1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089F918" w14:textId="77777777" w:rsidR="00826FCE" w:rsidRPr="00B615FD" w:rsidRDefault="00826FCE" w:rsidP="00C12CE3"/>
        </w:tc>
      </w:tr>
      <w:tr w:rsidR="00826FCE" w:rsidRPr="00B615FD" w14:paraId="212E1F54" w14:textId="77777777" w:rsidTr="00C12CE3">
        <w:tc>
          <w:tcPr>
            <w:tcW w:w="285" w:type="dxa"/>
            <w:shd w:val="clear" w:color="auto" w:fill="FFFFFF" w:themeFill="background1"/>
          </w:tcPr>
          <w:p w14:paraId="6666EEB0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15DFBC5E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434A213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DE9F8C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3F8C48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999372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5E5BC8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97DFCA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1517CD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E2E069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6C080B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216B17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BA3ED6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AD7CFA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44629D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2BFCD5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3361B5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DC489A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7E11DA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23BC85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A828E2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D95078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94E7BD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2F1D0F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1EAF9E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E82397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4E41BC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E0B1B1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B1BA4E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E92713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30DF40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958122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2BD38E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03E0FB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7ED2EEE" w14:textId="77777777" w:rsidR="00826FCE" w:rsidRPr="00B615FD" w:rsidRDefault="00826FCE" w:rsidP="00C12CE3"/>
        </w:tc>
      </w:tr>
      <w:tr w:rsidR="00826FCE" w:rsidRPr="00B615FD" w14:paraId="074D91DB" w14:textId="77777777" w:rsidTr="00C12CE3">
        <w:tc>
          <w:tcPr>
            <w:tcW w:w="285" w:type="dxa"/>
            <w:shd w:val="clear" w:color="auto" w:fill="FFFFFF" w:themeFill="background1"/>
          </w:tcPr>
          <w:p w14:paraId="01749C35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719943B0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1FC6BE1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678114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73B100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FE3C55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015CBA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F31CE7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4CA38B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CEEB8F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D3BD36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B2AA67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E41AB2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84EE0C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5126A0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E7A03F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9F7769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58C967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D75C58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A28760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D44F98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A24B99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DF05C4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911C14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930895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611086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67C035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E98721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95D247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54C896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43EFEC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FC1803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D5FDED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1F4046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95A4674" w14:textId="77777777" w:rsidR="00826FCE" w:rsidRPr="00B615FD" w:rsidRDefault="00826FCE" w:rsidP="00C12CE3"/>
        </w:tc>
      </w:tr>
      <w:tr w:rsidR="00826FCE" w:rsidRPr="00B615FD" w14:paraId="441CDB14" w14:textId="77777777" w:rsidTr="00C12CE3">
        <w:tc>
          <w:tcPr>
            <w:tcW w:w="285" w:type="dxa"/>
            <w:shd w:val="clear" w:color="auto" w:fill="FFFFFF" w:themeFill="background1"/>
          </w:tcPr>
          <w:p w14:paraId="45E13D80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6D012127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5F61C43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4B12CF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C163E3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C5EB3C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824B32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2FA171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F55B0F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572D04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0ACA72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A94827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E5D00C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0F43A1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46690F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DD3A47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B58B86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5A62A9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2BCDC6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25FB3A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C7B167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91960B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DA040F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7EA3B6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FF66E5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BF3936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A6A150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2B4B19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90E9D3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0B318C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1C99E0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EC013F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9CAAA3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EF0143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B4513FF" w14:textId="77777777" w:rsidR="00826FCE" w:rsidRPr="00B615FD" w:rsidRDefault="00826FCE" w:rsidP="00C12CE3"/>
        </w:tc>
      </w:tr>
      <w:tr w:rsidR="00826FCE" w:rsidRPr="00B615FD" w14:paraId="79A4DB14" w14:textId="77777777" w:rsidTr="00C12CE3">
        <w:tc>
          <w:tcPr>
            <w:tcW w:w="285" w:type="dxa"/>
            <w:shd w:val="clear" w:color="auto" w:fill="FFFFFF" w:themeFill="background1"/>
          </w:tcPr>
          <w:p w14:paraId="220D6602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770F2919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1BA8A42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FAD968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1747B4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CAA428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AC66EC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993FA2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CF025F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3ED94B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C6E8FA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88A312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88D123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701A34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4E18A9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B8EE51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3F6ED6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2FE910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B0DFEF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2FA887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052356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CD80AD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72479B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D5EA11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2561AD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C5061C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2C3E79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09731B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35C02D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BE6DC0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2931F0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11940F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0DDB77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4D34BF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916C588" w14:textId="77777777" w:rsidR="00826FCE" w:rsidRPr="00B615FD" w:rsidRDefault="00826FCE" w:rsidP="00C12CE3"/>
        </w:tc>
      </w:tr>
      <w:tr w:rsidR="00826FCE" w:rsidRPr="00B615FD" w14:paraId="1C00864B" w14:textId="77777777" w:rsidTr="00C12CE3">
        <w:tc>
          <w:tcPr>
            <w:tcW w:w="285" w:type="dxa"/>
            <w:shd w:val="clear" w:color="auto" w:fill="FFFFFF" w:themeFill="background1"/>
          </w:tcPr>
          <w:p w14:paraId="44758507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6B7D33A2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3D32C2B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F65B44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BC2366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4ACE34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797216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BE9891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93D304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B72672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EEC9FC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6B9A5B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B1798A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3480E7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E5FD64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DAD377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935CBF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FDD8BC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147559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8AB399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BCDA82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BB9C16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03C89D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D80002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291A65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8A8165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36E48F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8F3485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82BD69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4D3A77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6CD10F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410DA8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59C3E1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607CCE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44CA91C" w14:textId="77777777" w:rsidR="00826FCE" w:rsidRPr="00B615FD" w:rsidRDefault="00826FCE" w:rsidP="00C12CE3"/>
        </w:tc>
      </w:tr>
      <w:tr w:rsidR="00826FCE" w:rsidRPr="00B615FD" w14:paraId="60EA5B67" w14:textId="77777777" w:rsidTr="00C12CE3">
        <w:tc>
          <w:tcPr>
            <w:tcW w:w="285" w:type="dxa"/>
            <w:shd w:val="clear" w:color="auto" w:fill="FFFFFF" w:themeFill="background1"/>
          </w:tcPr>
          <w:p w14:paraId="5B2CAD08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5BF6F82D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2C9BC23F" w14:textId="77777777" w:rsidR="00826FCE" w:rsidRPr="00B615FD" w:rsidRDefault="00826FCE" w:rsidP="00C12C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ED8751" wp14:editId="3B6CF263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170654</wp:posOffset>
                      </wp:positionV>
                      <wp:extent cx="5212715" cy="23495"/>
                      <wp:effectExtent l="0" t="76200" r="0" b="109855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2715" cy="2349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CB076" id="Gerade Verbindung mit Pfeil 6" o:spid="_x0000_s1026" type="#_x0000_t32" style="position:absolute;margin-left:9.65pt;margin-top:13.45pt;width:410.45pt;height: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FFFFFF" w:themeFill="background1"/>
          </w:tcPr>
          <w:p w14:paraId="6E77B3F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13F023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944AD8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AC2F58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4532D2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5F78EC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52D33E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22CBC98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94BFC5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31C8FB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9C3225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E097E4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D3D803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B6CC0E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6305E2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89956B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DA05BB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BEB158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4A6CA8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DB4134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05559A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55D05A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CADC08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0C039D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976A593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7BAB70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10CF52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9253F3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4F80D36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B1F826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2D9415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3AD783B" w14:textId="77777777" w:rsidR="00826FCE" w:rsidRPr="00B615FD" w:rsidRDefault="00826FCE" w:rsidP="00C12CE3"/>
        </w:tc>
      </w:tr>
      <w:tr w:rsidR="00826FCE" w:rsidRPr="00B615FD" w14:paraId="54C040AF" w14:textId="77777777" w:rsidTr="00C12CE3">
        <w:tc>
          <w:tcPr>
            <w:tcW w:w="285" w:type="dxa"/>
            <w:shd w:val="clear" w:color="auto" w:fill="FFFFFF" w:themeFill="background1"/>
          </w:tcPr>
          <w:p w14:paraId="19C174E2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2DADBC3F" w14:textId="77777777" w:rsidR="00826FCE" w:rsidRPr="00B615FD" w:rsidRDefault="00826FCE" w:rsidP="00C12CE3"/>
        </w:tc>
        <w:tc>
          <w:tcPr>
            <w:tcW w:w="284" w:type="dxa"/>
            <w:shd w:val="clear" w:color="auto" w:fill="FFFFFF" w:themeFill="background1"/>
          </w:tcPr>
          <w:p w14:paraId="7D1B94E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62D325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EF149B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9A4B81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F37D57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C0571E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7F06B4F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D51AA3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0FBC4C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5B8634D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DC6617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E968F3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10006A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90CACF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654F16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3BCC1B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3B5FB0F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115C64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1B639E7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7C3999E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5E9207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B8E1A97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759EEBA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CC2FC25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F50042A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BBC8851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AC642B9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02FA8F00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614C93AB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1C9E874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49E7991C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54E9A162" w14:textId="77777777" w:rsidR="00826FCE" w:rsidRPr="00B615FD" w:rsidRDefault="00826FCE" w:rsidP="00C12CE3"/>
        </w:tc>
        <w:tc>
          <w:tcPr>
            <w:tcW w:w="283" w:type="dxa"/>
            <w:shd w:val="clear" w:color="auto" w:fill="FFFFFF" w:themeFill="background1"/>
          </w:tcPr>
          <w:p w14:paraId="21E1211E" w14:textId="77777777" w:rsidR="00826FCE" w:rsidRPr="00B615FD" w:rsidRDefault="00826FCE" w:rsidP="00C12CE3"/>
        </w:tc>
      </w:tr>
    </w:tbl>
    <w:p w14:paraId="38685FE9" w14:textId="77777777" w:rsidR="00826FCE" w:rsidRDefault="00826FCE" w:rsidP="00EC6BC0"/>
    <w:p w14:paraId="068C28A0" w14:textId="77777777" w:rsidR="00826FCE" w:rsidRDefault="00826FCE" w:rsidP="00EC6BC0"/>
    <w:p w14:paraId="54683EFC" w14:textId="40F23B47" w:rsidR="00826FCE" w:rsidRDefault="00826FCE">
      <w:r>
        <w:br w:type="page"/>
      </w:r>
    </w:p>
    <w:p w14:paraId="5BC160A0" w14:textId="17B5048F" w:rsidR="00EC6BC0" w:rsidRPr="00341403" w:rsidRDefault="00341403" w:rsidP="00EC6BC0">
      <w:pPr>
        <w:rPr>
          <w:u w:val="single"/>
        </w:rPr>
      </w:pPr>
      <w:bookmarkStart w:id="0" w:name="_Hlk67322277"/>
      <w:r w:rsidRPr="00341403">
        <w:rPr>
          <w:u w:val="single"/>
        </w:rPr>
        <w:lastRenderedPageBreak/>
        <w:t>Aufgabe 3</w:t>
      </w:r>
    </w:p>
    <w:p w14:paraId="0B1ACCC4" w14:textId="2120A208" w:rsidR="00826FCE" w:rsidRDefault="00826FCE" w:rsidP="00EC6BC0"/>
    <w:tbl>
      <w:tblPr>
        <w:tblStyle w:val="Tabellenraster"/>
        <w:tblW w:w="10758" w:type="dxa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0"/>
        <w:gridCol w:w="309"/>
        <w:gridCol w:w="309"/>
        <w:gridCol w:w="308"/>
        <w:gridCol w:w="308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341403" w:rsidRPr="00B615FD" w14:paraId="76B34FCF" w14:textId="77777777" w:rsidTr="00A225A7">
        <w:tc>
          <w:tcPr>
            <w:tcW w:w="285" w:type="dxa"/>
            <w:shd w:val="clear" w:color="auto" w:fill="FFFFFF" w:themeFill="background1"/>
          </w:tcPr>
          <w:p w14:paraId="66F0197F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240EFA80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6DACC069" w14:textId="77777777" w:rsidR="00341403" w:rsidRPr="00B615FD" w:rsidRDefault="00341403" w:rsidP="00A225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D6BC31" wp14:editId="63FE8EA6">
                      <wp:simplePos x="0" y="0"/>
                      <wp:positionH relativeFrom="column">
                        <wp:posOffset>102092</wp:posOffset>
                      </wp:positionH>
                      <wp:positionV relativeFrom="paragraph">
                        <wp:posOffset>16983</wp:posOffset>
                      </wp:positionV>
                      <wp:extent cx="52032" cy="3810569"/>
                      <wp:effectExtent l="57150" t="38100" r="62865" b="19050"/>
                      <wp:wrapNone/>
                      <wp:docPr id="9" name="Gerade Verbindung mit Pfe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2032" cy="381056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435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9" o:spid="_x0000_s1026" type="#_x0000_t32" style="position:absolute;margin-left:8.05pt;margin-top:1.35pt;width:4.1pt;height:300.0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FFFFFF" w:themeFill="background1"/>
          </w:tcPr>
          <w:p w14:paraId="175E7A0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E7C180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9B2112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F487B0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AA58DE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C42554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7CF383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3ACC6F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659A68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857719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DADD68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10B814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16BA69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9E3877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8D09D1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626A84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411DB5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C17AF7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3B3E1A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6E52AD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0A8A1F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05B4FB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A0EBD8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28ADDC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46A364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9B1946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C97970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E8AA0D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7485CA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E1632C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4A6CF2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E66540D" w14:textId="77777777" w:rsidR="00341403" w:rsidRPr="00B615FD" w:rsidRDefault="00341403" w:rsidP="00A225A7"/>
        </w:tc>
      </w:tr>
      <w:tr w:rsidR="00341403" w:rsidRPr="00B615FD" w14:paraId="18F08FAB" w14:textId="77777777" w:rsidTr="00A225A7">
        <w:tc>
          <w:tcPr>
            <w:tcW w:w="285" w:type="dxa"/>
            <w:shd w:val="clear" w:color="auto" w:fill="FFFFFF" w:themeFill="background1"/>
          </w:tcPr>
          <w:p w14:paraId="5809B747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07C8FB09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44532C6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5DA9A9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E68AD4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0CB64C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5E5781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F3BD4E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562982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272DC0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B70525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F146E6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DDBAA1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F181E4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B4E440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494062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DBDB31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18BF21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0D31E7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E43B6D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6C9F06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C18965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64BF87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B87F96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A78784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AAC1A8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782B73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CBB6A5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CEC19C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8A680C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6A7FC3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5835EE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BDBF7F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0C3AB5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D914429" w14:textId="77777777" w:rsidR="00341403" w:rsidRPr="00B615FD" w:rsidRDefault="00341403" w:rsidP="00A225A7"/>
        </w:tc>
      </w:tr>
      <w:tr w:rsidR="00341403" w:rsidRPr="00B615FD" w14:paraId="5A75076B" w14:textId="77777777" w:rsidTr="00A225A7">
        <w:tc>
          <w:tcPr>
            <w:tcW w:w="285" w:type="dxa"/>
            <w:shd w:val="clear" w:color="auto" w:fill="FFFFFF" w:themeFill="background1"/>
          </w:tcPr>
          <w:p w14:paraId="5FC4647E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0C5019A8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77F4FA6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C36257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4492CE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64CD43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C7524B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50E037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5A8435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32C99F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11BF43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873FCF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4BCE25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D44873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905024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034626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4AF43A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2C3801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116AA9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D9AEBF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B5C759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519226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04910B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E12699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36A638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37A2F4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17497D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0F15C2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66A4B7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6DD1C1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B8CA49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D92C15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21119E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51A815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4E0ADB7" w14:textId="77777777" w:rsidR="00341403" w:rsidRPr="00B615FD" w:rsidRDefault="00341403" w:rsidP="00A225A7"/>
        </w:tc>
      </w:tr>
      <w:tr w:rsidR="00341403" w:rsidRPr="00B615FD" w14:paraId="76D50059" w14:textId="77777777" w:rsidTr="00A225A7">
        <w:tc>
          <w:tcPr>
            <w:tcW w:w="285" w:type="dxa"/>
            <w:shd w:val="clear" w:color="auto" w:fill="FFFFFF" w:themeFill="background1"/>
          </w:tcPr>
          <w:p w14:paraId="56AA67B7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6259BB22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276CF78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A607FF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318CCC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97445F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CAD92A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9E0647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07BFC5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F8D0CF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1366A3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F96AD8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28D030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6BA8A6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D5C36E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5B24F0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48F5C3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AD0C60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649C88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79F59C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7442CF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D7DDB5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055849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BCD17E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61A105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0F0EC2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59FC61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D7F563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91B717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CDCDB3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FD39A6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3D7938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0434C6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0D5F0D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A854C82" w14:textId="77777777" w:rsidR="00341403" w:rsidRPr="00B615FD" w:rsidRDefault="00341403" w:rsidP="00A225A7"/>
        </w:tc>
      </w:tr>
      <w:tr w:rsidR="00341403" w:rsidRPr="00B615FD" w14:paraId="54E9DAFE" w14:textId="77777777" w:rsidTr="00A225A7">
        <w:tc>
          <w:tcPr>
            <w:tcW w:w="285" w:type="dxa"/>
            <w:shd w:val="clear" w:color="auto" w:fill="FFFFFF" w:themeFill="background1"/>
          </w:tcPr>
          <w:p w14:paraId="647B5077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69CAC210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2283E20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88367A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42B8F1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61C312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29684E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376572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DFB6CE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18CE68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574AD5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82BF7B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9CC12E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4FD404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2984F1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81E268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7B7E8D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56C995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2433D2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88EC56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83718D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4C1D57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B260CE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DC9738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462B13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934EE9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EB1AA1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0D7E82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5F24DA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B98E01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2D8F06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78C500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CE5F80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D67F65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8620F18" w14:textId="77777777" w:rsidR="00341403" w:rsidRPr="00B615FD" w:rsidRDefault="00341403" w:rsidP="00A225A7"/>
        </w:tc>
      </w:tr>
      <w:tr w:rsidR="00341403" w:rsidRPr="00B615FD" w14:paraId="4D3F0544" w14:textId="77777777" w:rsidTr="00A225A7">
        <w:tc>
          <w:tcPr>
            <w:tcW w:w="285" w:type="dxa"/>
            <w:shd w:val="clear" w:color="auto" w:fill="FFFFFF" w:themeFill="background1"/>
          </w:tcPr>
          <w:p w14:paraId="2A8322DC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03DD0A92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51EB42C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96EA26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459A49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E0BCD6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5D4E4F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36139F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3F8945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25F938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7AAF47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472287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A873AF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0EDF89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465763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374136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71891C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49D972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CBD53F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64A200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4BBF12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91F56F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258D80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563DC7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30D478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F7DDA6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A30DC3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F7D144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C80C48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2FF96B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2454B5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767005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5844CD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F84A20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E48E325" w14:textId="77777777" w:rsidR="00341403" w:rsidRPr="00B615FD" w:rsidRDefault="00341403" w:rsidP="00A225A7"/>
        </w:tc>
      </w:tr>
      <w:tr w:rsidR="00341403" w:rsidRPr="00B615FD" w14:paraId="3B454A4A" w14:textId="77777777" w:rsidTr="00A225A7">
        <w:tc>
          <w:tcPr>
            <w:tcW w:w="285" w:type="dxa"/>
            <w:shd w:val="clear" w:color="auto" w:fill="FFFFFF" w:themeFill="background1"/>
          </w:tcPr>
          <w:p w14:paraId="05B9E13E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4702AB57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4C73FBB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88BECB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B05683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97C259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ABA749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E166AF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D12577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3B2C3C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C0C942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99DBD7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379875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849248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90A999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6B42F0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97DA15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3A4945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BDB13B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E8F113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1935ED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DAB2B0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A9DED0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79C04B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76CF15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974485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D07027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0F7AF6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91015F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928B7D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A21BC0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B36205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684A43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99CCBA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F3E11FF" w14:textId="77777777" w:rsidR="00341403" w:rsidRPr="00B615FD" w:rsidRDefault="00341403" w:rsidP="00A225A7"/>
        </w:tc>
      </w:tr>
      <w:tr w:rsidR="00341403" w:rsidRPr="00B615FD" w14:paraId="5909C78B" w14:textId="77777777" w:rsidTr="00A225A7">
        <w:tc>
          <w:tcPr>
            <w:tcW w:w="285" w:type="dxa"/>
            <w:shd w:val="clear" w:color="auto" w:fill="FFFFFF" w:themeFill="background1"/>
          </w:tcPr>
          <w:p w14:paraId="6C3FCD06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66A95EB5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0AA3259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FE5D18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EA4AA7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E2CA9C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27A8F5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2D8BD3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FE0AA7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8F7CDB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59C2B2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32FE45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F5886E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23CDBF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3D01AA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19A627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ABF354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46B054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8B5A9F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C46BAB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075ED5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71EDF2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66385A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30B3C9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12086C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7DE9DC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257212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39F8A7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A8EF08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8AD94C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63253B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3C1714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F22E79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91B53E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86FEDFC" w14:textId="77777777" w:rsidR="00341403" w:rsidRPr="00B615FD" w:rsidRDefault="00341403" w:rsidP="00A225A7"/>
        </w:tc>
      </w:tr>
      <w:tr w:rsidR="00341403" w:rsidRPr="00B615FD" w14:paraId="6AB3F4AD" w14:textId="77777777" w:rsidTr="00A225A7">
        <w:tc>
          <w:tcPr>
            <w:tcW w:w="285" w:type="dxa"/>
            <w:shd w:val="clear" w:color="auto" w:fill="FFFFFF" w:themeFill="background1"/>
          </w:tcPr>
          <w:p w14:paraId="67390805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11F59092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14B7E1F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D64B20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B0E5C3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0F52B5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88D3FC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DD4FA4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E926F8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2CE546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089E27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4C2D02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0B7E32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992079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239FD1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5AEC9B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D7D1A6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36A4EE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0621FB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F680FA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62DD89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7DA8E3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68EB5C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BDFD54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504E92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871E64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49BC22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673366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CFA825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166AED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B4EAEF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49B4EC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529739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2455A0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99A9787" w14:textId="77777777" w:rsidR="00341403" w:rsidRPr="00B615FD" w:rsidRDefault="00341403" w:rsidP="00A225A7"/>
        </w:tc>
      </w:tr>
      <w:tr w:rsidR="00341403" w:rsidRPr="00B615FD" w14:paraId="392AEBC9" w14:textId="77777777" w:rsidTr="00A225A7">
        <w:tc>
          <w:tcPr>
            <w:tcW w:w="285" w:type="dxa"/>
            <w:shd w:val="clear" w:color="auto" w:fill="FFFFFF" w:themeFill="background1"/>
          </w:tcPr>
          <w:p w14:paraId="14BE7A80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6A6E3852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217387F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834EBD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147BB3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7E71F3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8A4D40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666C49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F91C47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62A74E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5D4795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33F14B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60B30E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65F3DF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ED9344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DB751D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CCAD0C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BB9882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7A898F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A01AF2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DAA0A9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F653A5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97CF72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A214B5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A53EB6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079802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035BCB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896B2C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855F38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46D785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6AD53D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276B44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EEED8B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BFCC4E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B1B1614" w14:textId="77777777" w:rsidR="00341403" w:rsidRPr="00B615FD" w:rsidRDefault="00341403" w:rsidP="00A225A7"/>
        </w:tc>
      </w:tr>
      <w:tr w:rsidR="00341403" w:rsidRPr="00B615FD" w14:paraId="3875F382" w14:textId="77777777" w:rsidTr="00A225A7">
        <w:tc>
          <w:tcPr>
            <w:tcW w:w="285" w:type="dxa"/>
            <w:shd w:val="clear" w:color="auto" w:fill="FFFFFF" w:themeFill="background1"/>
          </w:tcPr>
          <w:p w14:paraId="3EA454C9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415589E5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0997FF1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721FA9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D970F2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72E248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03B966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905949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622D81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1C81B9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4D7E6D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9BED42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8DD385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9C7B54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D8243C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96FF59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72DDE9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5C182A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BBD154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FE741B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5D1681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D932D4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23D888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DAAE38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FE6A48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E41BE2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B27ECF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5BA14E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EBF8CB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5875E2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533748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209422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83B51C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6BDB61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7001016" w14:textId="77777777" w:rsidR="00341403" w:rsidRPr="00B615FD" w:rsidRDefault="00341403" w:rsidP="00A225A7"/>
        </w:tc>
      </w:tr>
      <w:tr w:rsidR="00341403" w:rsidRPr="00B615FD" w14:paraId="7E25B85A" w14:textId="77777777" w:rsidTr="00A225A7">
        <w:tc>
          <w:tcPr>
            <w:tcW w:w="285" w:type="dxa"/>
            <w:shd w:val="clear" w:color="auto" w:fill="FFFFFF" w:themeFill="background1"/>
          </w:tcPr>
          <w:p w14:paraId="200BA210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7954FF80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4CDABA7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E30A03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A7FBCF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1813F2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660727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D141B0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75D615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46B136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AD3377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404D31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822C59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902059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D9D81B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E86401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F55A0E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309882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FB8B3F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BDC808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53C135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CBF997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D6F83C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A1E8A4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0ABE01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CBFEC4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9D9370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D21582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33F514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F1E798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F28C3E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9F02D9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E10D37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68C5FA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23D8BB7" w14:textId="77777777" w:rsidR="00341403" w:rsidRPr="00B615FD" w:rsidRDefault="00341403" w:rsidP="00A225A7"/>
        </w:tc>
      </w:tr>
      <w:tr w:rsidR="00341403" w:rsidRPr="00B615FD" w14:paraId="1385D2C3" w14:textId="77777777" w:rsidTr="00A225A7">
        <w:tc>
          <w:tcPr>
            <w:tcW w:w="285" w:type="dxa"/>
            <w:shd w:val="clear" w:color="auto" w:fill="FFFFFF" w:themeFill="background1"/>
          </w:tcPr>
          <w:p w14:paraId="081E62D7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10C27540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0F18D2F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66343B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928F34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30AE9E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4BC125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E18822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D44DC6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5C7CF3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D64E6D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2F9987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C5B8B9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F07D33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A3E9BE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EEFCC4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07D889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AED711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218DC6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ECBEDE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07371C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7E04FE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36754A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E2823F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4F7F67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7B747A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D45181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EB9908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FE98B9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D9CFAD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A4F118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660F7B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10CB2E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F3805F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3497120" w14:textId="77777777" w:rsidR="00341403" w:rsidRPr="00B615FD" w:rsidRDefault="00341403" w:rsidP="00A225A7"/>
        </w:tc>
      </w:tr>
      <w:tr w:rsidR="00341403" w:rsidRPr="00B615FD" w14:paraId="74993B48" w14:textId="77777777" w:rsidTr="00A225A7">
        <w:tc>
          <w:tcPr>
            <w:tcW w:w="285" w:type="dxa"/>
            <w:shd w:val="clear" w:color="auto" w:fill="FFFFFF" w:themeFill="background1"/>
          </w:tcPr>
          <w:p w14:paraId="0FF3392B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00E4CE30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64C6B75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6737AE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73E415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A5C74A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7F3F54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5163B2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0E8192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319492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C1742B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3683F0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145C3E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C78899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7446E6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74C56D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6AD0FE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8483D4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662B7C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43082D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41750A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D7D465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A00829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09EFF3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EB301A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45367D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EC38CD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EFE862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56E01D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849E70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631DC6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1E2215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B267F2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EE8752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6E404CF" w14:textId="77777777" w:rsidR="00341403" w:rsidRPr="00B615FD" w:rsidRDefault="00341403" w:rsidP="00A225A7"/>
        </w:tc>
      </w:tr>
      <w:tr w:rsidR="00341403" w:rsidRPr="00B615FD" w14:paraId="1BF7117A" w14:textId="77777777" w:rsidTr="00A225A7">
        <w:tc>
          <w:tcPr>
            <w:tcW w:w="285" w:type="dxa"/>
            <w:shd w:val="clear" w:color="auto" w:fill="FFFFFF" w:themeFill="background1"/>
          </w:tcPr>
          <w:p w14:paraId="3584414D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2DCA0276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39CD3A6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145D9C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FC0A42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C652AA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021358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50E9FF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D1B4AC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B1086C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40FCCB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D2CB64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759DE6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DB5947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A0CA56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231CE5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BC681E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971622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DCECAE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14AF93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44802E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9A45A2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12316F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A34077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90E8FD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EB0BC1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D2D874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6AC0B4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13A9EF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0F1CF6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7ADD86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35347F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CFC040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B3356B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B92709D" w14:textId="77777777" w:rsidR="00341403" w:rsidRPr="00B615FD" w:rsidRDefault="00341403" w:rsidP="00A225A7"/>
        </w:tc>
      </w:tr>
      <w:tr w:rsidR="00341403" w:rsidRPr="00B615FD" w14:paraId="015F6906" w14:textId="77777777" w:rsidTr="00A225A7">
        <w:tc>
          <w:tcPr>
            <w:tcW w:w="285" w:type="dxa"/>
            <w:shd w:val="clear" w:color="auto" w:fill="FFFFFF" w:themeFill="background1"/>
          </w:tcPr>
          <w:p w14:paraId="70663202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1B997BE0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6A3211A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DDCD06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B33958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4FBFF8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287EE8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3D6D29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359B60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3A84BB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A6C540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8E1BB5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6DC9DB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89A8C2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BFEBF5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6FFD91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037B7F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49A826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689C8C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EE8D4A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532303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171182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AB79BE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0E3E42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1B5593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52CFFD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A5F483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462953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504198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9543E1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FDFB1D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3B6F7C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D4D33C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5C793D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47F43F8" w14:textId="77777777" w:rsidR="00341403" w:rsidRPr="00B615FD" w:rsidRDefault="00341403" w:rsidP="00A225A7"/>
        </w:tc>
      </w:tr>
      <w:tr w:rsidR="00341403" w:rsidRPr="00B615FD" w14:paraId="5A7C7388" w14:textId="77777777" w:rsidTr="00A225A7">
        <w:tc>
          <w:tcPr>
            <w:tcW w:w="285" w:type="dxa"/>
            <w:shd w:val="clear" w:color="auto" w:fill="FFFFFF" w:themeFill="background1"/>
          </w:tcPr>
          <w:p w14:paraId="444CBC2F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4EDC28F9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6F1CABD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9F9AA6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A0B13F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60925A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7F6190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72A5B6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F01A46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D0C2A5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6C0B37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9B23CF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5D8B96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64E563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64DC6E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0D5819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9D92B4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B5D860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DEB887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FDF39D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1BAA33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013E14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5B61D0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684BD9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D6ACD4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55130A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6C50C4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074D8C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DAE4EF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3177A4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6BA998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FA0E8E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B13880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755A75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C02978B" w14:textId="77777777" w:rsidR="00341403" w:rsidRPr="00B615FD" w:rsidRDefault="00341403" w:rsidP="00A225A7"/>
        </w:tc>
      </w:tr>
      <w:tr w:rsidR="00341403" w:rsidRPr="00B615FD" w14:paraId="1E60715E" w14:textId="77777777" w:rsidTr="00A225A7">
        <w:tc>
          <w:tcPr>
            <w:tcW w:w="285" w:type="dxa"/>
            <w:shd w:val="clear" w:color="auto" w:fill="FFFFFF" w:themeFill="background1"/>
          </w:tcPr>
          <w:p w14:paraId="7368FF8C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1E208137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6009EF6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832F74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64507A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142852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FFBF97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09D6C0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246D5D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286458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4268DF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620CD2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36AAF7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ED9B2A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0A7B5D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CF6E42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69B5BB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11B955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A3CF41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F6DB74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F1D083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7D115B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B3A473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5CA3AD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A3FC5F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B9B2EC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B5DBCF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628210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C890C8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0B3375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65FE93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881C0A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4C9E92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101F5B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33DA143" w14:textId="77777777" w:rsidR="00341403" w:rsidRPr="00B615FD" w:rsidRDefault="00341403" w:rsidP="00A225A7"/>
        </w:tc>
      </w:tr>
      <w:tr w:rsidR="00341403" w:rsidRPr="00B615FD" w14:paraId="580F787B" w14:textId="77777777" w:rsidTr="00A225A7">
        <w:tc>
          <w:tcPr>
            <w:tcW w:w="285" w:type="dxa"/>
            <w:shd w:val="clear" w:color="auto" w:fill="FFFFFF" w:themeFill="background1"/>
          </w:tcPr>
          <w:p w14:paraId="74E9D785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49FE083F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318F275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BE4EEE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8ADD38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F98EA6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865AE7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FE2C96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A5604E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108105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D682A2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025213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B78CE3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48B0E0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5A5454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05EC95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F5F230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FD009F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B1AAEE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9B3D46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2E7D45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2C93F6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D91542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B56A6A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6431A0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74A201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1BEBA6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D01A7E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3943D3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8FE16A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6B858F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938DF9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5E61C4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7D80F7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6D5EDC6" w14:textId="77777777" w:rsidR="00341403" w:rsidRPr="00B615FD" w:rsidRDefault="00341403" w:rsidP="00A225A7"/>
        </w:tc>
      </w:tr>
      <w:tr w:rsidR="00341403" w:rsidRPr="00B615FD" w14:paraId="2CBE8ECA" w14:textId="77777777" w:rsidTr="00A225A7">
        <w:tc>
          <w:tcPr>
            <w:tcW w:w="285" w:type="dxa"/>
            <w:shd w:val="clear" w:color="auto" w:fill="FFFFFF" w:themeFill="background1"/>
          </w:tcPr>
          <w:p w14:paraId="648DDF52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31BD486C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459025D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6084AF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731103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0470A8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06CD2D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9E223A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37DABF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739C9F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F05CFE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D060CE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C2A3CC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B6B95D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95FF4E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1432AB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8CB994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5C44C5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6B0FEF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F3147E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09F64F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DF15D0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F8AB4B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7432B1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6D8F90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CD776E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0F9A6E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484D91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78913C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0C8CF7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2CC8AF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BFBBAB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336AC9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386DEF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8255F1C" w14:textId="77777777" w:rsidR="00341403" w:rsidRPr="00B615FD" w:rsidRDefault="00341403" w:rsidP="00A225A7"/>
        </w:tc>
      </w:tr>
      <w:tr w:rsidR="00341403" w:rsidRPr="00B615FD" w14:paraId="66F5BB56" w14:textId="77777777" w:rsidTr="00A225A7">
        <w:tc>
          <w:tcPr>
            <w:tcW w:w="285" w:type="dxa"/>
            <w:shd w:val="clear" w:color="auto" w:fill="FFFFFF" w:themeFill="background1"/>
          </w:tcPr>
          <w:p w14:paraId="25789827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1E71CF8F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0F346E0E" w14:textId="77777777" w:rsidR="00341403" w:rsidRPr="00B615FD" w:rsidRDefault="00341403" w:rsidP="00A225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B350E5" wp14:editId="216DF30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168910</wp:posOffset>
                      </wp:positionV>
                      <wp:extent cx="5688353" cy="0"/>
                      <wp:effectExtent l="0" t="95250" r="0" b="95250"/>
                      <wp:wrapNone/>
                      <wp:docPr id="10" name="Gerade Verbindung mit Pfe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8353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3D063" id="Gerade Verbindung mit Pfeil 10" o:spid="_x0000_s1026" type="#_x0000_t32" style="position:absolute;margin-left:9.5pt;margin-top:13.3pt;width:447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FFFFFF" w:themeFill="background1"/>
          </w:tcPr>
          <w:p w14:paraId="696EBF0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8A3C61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DF22F1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F04CEE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6818BE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2E18BB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1B9C10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E2FD3D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BDE707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F8E4AA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0D2709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436F44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B45247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694360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EE91EC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04EA4A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40EF41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CB68E9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288085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7B5169A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930C45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EEA53B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E9A803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83513F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74B089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494CB5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B499D93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22EE97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CC05F7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B1C1AA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0371CC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D58139F" w14:textId="77777777" w:rsidR="00341403" w:rsidRPr="00B615FD" w:rsidRDefault="00341403" w:rsidP="00A225A7"/>
        </w:tc>
      </w:tr>
      <w:tr w:rsidR="00341403" w:rsidRPr="00B615FD" w14:paraId="3BC38BCB" w14:textId="77777777" w:rsidTr="00A225A7">
        <w:tc>
          <w:tcPr>
            <w:tcW w:w="285" w:type="dxa"/>
            <w:shd w:val="clear" w:color="auto" w:fill="FFFFFF" w:themeFill="background1"/>
          </w:tcPr>
          <w:p w14:paraId="7C20C6C1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1075C544" w14:textId="77777777" w:rsidR="00341403" w:rsidRPr="00B615FD" w:rsidRDefault="00341403" w:rsidP="00A225A7"/>
        </w:tc>
        <w:tc>
          <w:tcPr>
            <w:tcW w:w="284" w:type="dxa"/>
            <w:shd w:val="clear" w:color="auto" w:fill="FFFFFF" w:themeFill="background1"/>
          </w:tcPr>
          <w:p w14:paraId="111D6B9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0B547F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59591F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60E5B8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FDACC0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7D1C490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56EC5F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5AD861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CFE401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0EE092D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6E2D41F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6F07BC2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42C89ACB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4E72501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283673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61C5AC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8D2CF3E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A6566A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F1FC21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0652F9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54DF81C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D82ABE7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9097304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3A8E3FD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E33D758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25D94CA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C5F2626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947341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0BA6C16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17568535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D40EE3C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6F006589" w14:textId="77777777" w:rsidR="00341403" w:rsidRPr="00B615FD" w:rsidRDefault="00341403" w:rsidP="00A225A7"/>
        </w:tc>
        <w:tc>
          <w:tcPr>
            <w:tcW w:w="283" w:type="dxa"/>
            <w:shd w:val="clear" w:color="auto" w:fill="FFFFFF" w:themeFill="background1"/>
          </w:tcPr>
          <w:p w14:paraId="7D442EC7" w14:textId="77777777" w:rsidR="00341403" w:rsidRPr="00B615FD" w:rsidRDefault="00341403" w:rsidP="00A225A7"/>
        </w:tc>
      </w:tr>
    </w:tbl>
    <w:p w14:paraId="7BF4C4E0" w14:textId="77777777" w:rsidR="00341403" w:rsidRDefault="00341403" w:rsidP="00EC6BC0"/>
    <w:p w14:paraId="47884539" w14:textId="77777777" w:rsidR="00341403" w:rsidRDefault="00341403">
      <w:r>
        <w:br w:type="page"/>
      </w:r>
    </w:p>
    <w:p w14:paraId="6768E66A" w14:textId="77777777" w:rsidR="00341403" w:rsidRPr="00846A9D" w:rsidRDefault="00341403" w:rsidP="00EC6BC0">
      <w:pPr>
        <w:rPr>
          <w:u w:val="single"/>
        </w:rPr>
      </w:pPr>
      <w:r w:rsidRPr="00846A9D">
        <w:rPr>
          <w:u w:val="single"/>
        </w:rPr>
        <w:lastRenderedPageBreak/>
        <w:t>Aufgabe 4</w:t>
      </w:r>
    </w:p>
    <w:p w14:paraId="777194EC" w14:textId="77777777" w:rsidR="00341403" w:rsidRDefault="00341403" w:rsidP="00EC6BC0"/>
    <w:p w14:paraId="6B65CA87" w14:textId="105690AE" w:rsidR="00826FCE" w:rsidRDefault="009F04A6" w:rsidP="00EC6BC0">
      <w:r>
        <w:t>Wir</w:t>
      </w:r>
      <w:r w:rsidR="00826FCE">
        <w:t xml:space="preserve"> </w:t>
      </w:r>
      <w:r>
        <w:t>bestellen</w:t>
      </w:r>
      <w:r w:rsidR="00826FCE">
        <w:t xml:space="preserve"> wie gewohnt, wenn der Ist-Bestand </w:t>
      </w:r>
      <w:r>
        <w:t>4.000</w:t>
      </w:r>
      <w:r w:rsidR="00826FCE">
        <w:t xml:space="preserve"> </w:t>
      </w:r>
      <w:r>
        <w:t xml:space="preserve">Stück </w:t>
      </w:r>
      <w:r w:rsidR="00826FCE">
        <w:t>be</w:t>
      </w:r>
      <w:r>
        <w:t>t</w:t>
      </w:r>
      <w:r w:rsidR="00826FCE">
        <w:t>rägt. Eigentlich sollte die Ware nach de</w:t>
      </w:r>
      <w:r w:rsidR="00341403">
        <w:t>m</w:t>
      </w:r>
      <w:r w:rsidR="00826FCE">
        <w:t xml:space="preserve"> 2</w:t>
      </w:r>
      <w:r>
        <w:t>0</w:t>
      </w:r>
      <w:r w:rsidR="00826FCE">
        <w:t xml:space="preserve">. </w:t>
      </w:r>
      <w:r w:rsidR="00341403">
        <w:t>Arbeitstag</w:t>
      </w:r>
      <w:r w:rsidR="00826FCE">
        <w:t xml:space="preserve"> eintreffen, doch da der Händler </w:t>
      </w:r>
      <w:bookmarkStart w:id="1" w:name="_Hlk67322571"/>
      <w:r>
        <w:t xml:space="preserve">unvorhergesehen </w:t>
      </w:r>
      <w:bookmarkEnd w:id="1"/>
      <w:r w:rsidR="00826FCE">
        <w:t>be</w:t>
      </w:r>
      <w:r>
        <w:t>streikt</w:t>
      </w:r>
      <w:r w:rsidR="00826FCE">
        <w:t xml:space="preserve"> wird, verzögert sich die Lieferung um einige Tage.</w:t>
      </w:r>
    </w:p>
    <w:p w14:paraId="419C47FD" w14:textId="238280BD" w:rsidR="00826FCE" w:rsidRDefault="00826FCE" w:rsidP="00EC6BC0"/>
    <w:p w14:paraId="6091A59B" w14:textId="015F422B" w:rsidR="00826FCE" w:rsidRDefault="00341403" w:rsidP="00341403">
      <w:pPr>
        <w:ind w:left="426" w:hanging="426"/>
      </w:pPr>
      <w:r>
        <w:t>4.1</w:t>
      </w:r>
      <w:r>
        <w:tab/>
      </w:r>
      <w:r w:rsidR="00826FCE">
        <w:t>Vo</w:t>
      </w:r>
      <w:r w:rsidR="009F04A6">
        <w:t>r</w:t>
      </w:r>
      <w:r w:rsidR="00826FCE">
        <w:t xml:space="preserve"> welchem Problem stehen </w:t>
      </w:r>
      <w:r w:rsidR="009F04A6">
        <w:t>wir</w:t>
      </w:r>
      <w:r w:rsidR="00826FCE">
        <w:t>?</w:t>
      </w:r>
    </w:p>
    <w:p w14:paraId="60C0E09D" w14:textId="6FB4207C" w:rsidR="00826FCE" w:rsidRDefault="00341403" w:rsidP="00341403">
      <w:pPr>
        <w:ind w:left="426" w:hanging="426"/>
      </w:pPr>
      <w:r>
        <w:t>4.2</w:t>
      </w:r>
      <w:r>
        <w:tab/>
      </w:r>
      <w:r w:rsidR="00826FCE">
        <w:t xml:space="preserve">Wie hätten </w:t>
      </w:r>
      <w:r w:rsidR="009F04A6">
        <w:t>wir</w:t>
      </w:r>
      <w:r w:rsidR="00826FCE">
        <w:t xml:space="preserve"> das Problem vermeiden können?</w:t>
      </w:r>
    </w:p>
    <w:bookmarkEnd w:id="0"/>
    <w:p w14:paraId="4305C991" w14:textId="50129DA3" w:rsidR="00826FCE" w:rsidRDefault="00826FCE" w:rsidP="00EC6BC0"/>
    <w:p w14:paraId="75364782" w14:textId="77777777" w:rsidR="00826FCE" w:rsidRDefault="00826FCE" w:rsidP="00EC6BC0"/>
    <w:p w14:paraId="5F50A89D" w14:textId="34617E14" w:rsidR="00EC6BC0" w:rsidRDefault="00EC6BC0" w:rsidP="00EC6BC0"/>
    <w:p w14:paraId="1B2EA673" w14:textId="77777777" w:rsidR="00EC6BC0" w:rsidRDefault="00EC6BC0" w:rsidP="00EC6BC0"/>
    <w:p w14:paraId="4AC45A44" w14:textId="69C7BABE" w:rsidR="00EC6BC0" w:rsidRDefault="00EC6BC0" w:rsidP="00EC6BC0"/>
    <w:tbl>
      <w:tblPr>
        <w:tblStyle w:val="Tabellenraster"/>
        <w:tblW w:w="10758" w:type="dxa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0"/>
        <w:gridCol w:w="309"/>
        <w:gridCol w:w="309"/>
        <w:gridCol w:w="308"/>
        <w:gridCol w:w="308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D54F50" w:rsidRPr="00B615FD" w14:paraId="5E02EC64" w14:textId="77777777" w:rsidTr="00C12CE3">
        <w:tc>
          <w:tcPr>
            <w:tcW w:w="285" w:type="dxa"/>
            <w:shd w:val="clear" w:color="auto" w:fill="FFFFFF" w:themeFill="background1"/>
          </w:tcPr>
          <w:p w14:paraId="7744846D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1A995172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06D64208" w14:textId="156C930A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4AFE88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B79332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3AD29E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52D539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6ED9FE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51D248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A0F62A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B48743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59F29D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614D80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8AF490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790460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4DBBA9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C91D4D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1A05AB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FC3C62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49603E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A1FFD8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84EB4C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E7A3D1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2866C6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9FA7FF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A0C15E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CB1EDD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0FEAC5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526986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4B107C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6850FC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9BA0F4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1E9823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6356D6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AB28771" w14:textId="77777777" w:rsidR="00D54F50" w:rsidRPr="00B615FD" w:rsidRDefault="00D54F50" w:rsidP="00C12CE3"/>
        </w:tc>
      </w:tr>
      <w:tr w:rsidR="00D54F50" w:rsidRPr="00B615FD" w14:paraId="2EDA7636" w14:textId="77777777" w:rsidTr="00C12CE3">
        <w:tc>
          <w:tcPr>
            <w:tcW w:w="285" w:type="dxa"/>
            <w:shd w:val="clear" w:color="auto" w:fill="FFFFFF" w:themeFill="background1"/>
          </w:tcPr>
          <w:p w14:paraId="31339936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23898123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6D2BF15B" w14:textId="1EB2F86F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9D7218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D2D05A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33E2BC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321A0B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C208F1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81F093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9B0D62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0153E5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A062A3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98F1F5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2B1CA1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9A1748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200E33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718C1D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BD041C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F7904E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0BDEAE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0EAA49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4B8556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EB0F42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593950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9C8CFA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7D26C7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E98F42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CDBD9A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939D92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B4D505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00FEDE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E2677A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4C93F7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794DDD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50EAB9D" w14:textId="77777777" w:rsidR="00D54F50" w:rsidRPr="00B615FD" w:rsidRDefault="00D54F50" w:rsidP="00C12CE3"/>
        </w:tc>
      </w:tr>
      <w:tr w:rsidR="00D54F50" w:rsidRPr="00B615FD" w14:paraId="3BE9ECC0" w14:textId="77777777" w:rsidTr="00C12CE3">
        <w:tc>
          <w:tcPr>
            <w:tcW w:w="285" w:type="dxa"/>
            <w:shd w:val="clear" w:color="auto" w:fill="FFFFFF" w:themeFill="background1"/>
          </w:tcPr>
          <w:p w14:paraId="0DF5B6BC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266FF7DB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308450D2" w14:textId="4B688FED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F1D4DF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245207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0FAB13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C6CA7B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F6A7B6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30C340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634805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72CE30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00F38D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304538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804515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8B0914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8C320F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0D5B14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0FFA89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AF2BB7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D0E7BB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FACF58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9534C2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B9CBD0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70C4EA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E31E40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B05194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DA7E95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DAEECE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AC2DBA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071033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A95FAC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6C25FF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9E7442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82DFDA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768008E" w14:textId="77777777" w:rsidR="00D54F50" w:rsidRPr="00B615FD" w:rsidRDefault="00D54F50" w:rsidP="00C12CE3"/>
        </w:tc>
      </w:tr>
      <w:tr w:rsidR="00D54F50" w:rsidRPr="00B615FD" w14:paraId="040AE145" w14:textId="77777777" w:rsidTr="00C12CE3">
        <w:tc>
          <w:tcPr>
            <w:tcW w:w="285" w:type="dxa"/>
            <w:shd w:val="clear" w:color="auto" w:fill="FFFFFF" w:themeFill="background1"/>
          </w:tcPr>
          <w:p w14:paraId="182C5F30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794C7B51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0623CC30" w14:textId="6C98E9DF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65D075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9F0178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AC4993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336019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9E88D7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9881F9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630CC6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91D8DF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DDCFA3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17767D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CD6AF5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311847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213585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B31DC2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2D77B0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F9720C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3D1EB8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74492F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CC63B0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BD2A78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B728E5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4CA4EA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0375FD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7647D6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52C423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DF4473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F5CD4A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7571C8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3EF402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C7D572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F8599E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36D52B6" w14:textId="77777777" w:rsidR="00D54F50" w:rsidRPr="00B615FD" w:rsidRDefault="00D54F50" w:rsidP="00C12CE3"/>
        </w:tc>
      </w:tr>
      <w:tr w:rsidR="00D54F50" w:rsidRPr="00B615FD" w14:paraId="638977B8" w14:textId="77777777" w:rsidTr="00C12CE3">
        <w:tc>
          <w:tcPr>
            <w:tcW w:w="285" w:type="dxa"/>
            <w:shd w:val="clear" w:color="auto" w:fill="FFFFFF" w:themeFill="background1"/>
          </w:tcPr>
          <w:p w14:paraId="3070BCAE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700323EB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4385DDDD" w14:textId="2D3EC4F5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19D4BE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A7627A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1DCDF4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16DA9E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71CBB2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444505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BC9C6A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6D7F53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5E6864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7B97EE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247019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915FB1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B4E826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DECF26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61CE6A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DC8C70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A88C3F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BD1D16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B5A9ED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E8BF92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AE2AB6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4D684E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4B48C5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D7804C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05CEC3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7DFA9D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A827F9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B663EA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C7DF18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6A844C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06353B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D8E9F7D" w14:textId="77777777" w:rsidR="00D54F50" w:rsidRPr="00B615FD" w:rsidRDefault="00D54F50" w:rsidP="00C12CE3"/>
        </w:tc>
      </w:tr>
      <w:tr w:rsidR="00D54F50" w:rsidRPr="00B615FD" w14:paraId="5D9B6CC4" w14:textId="77777777" w:rsidTr="00C12CE3">
        <w:tc>
          <w:tcPr>
            <w:tcW w:w="285" w:type="dxa"/>
            <w:shd w:val="clear" w:color="auto" w:fill="FFFFFF" w:themeFill="background1"/>
          </w:tcPr>
          <w:p w14:paraId="2BC2B911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6842983E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5DD75EE9" w14:textId="0AD2252D" w:rsidR="00D54F50" w:rsidRPr="00B615FD" w:rsidRDefault="00156C8F" w:rsidP="00C12C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15986C" wp14:editId="3E0C4C32">
                      <wp:simplePos x="0" y="0"/>
                      <wp:positionH relativeFrom="column">
                        <wp:posOffset>105087</wp:posOffset>
                      </wp:positionH>
                      <wp:positionV relativeFrom="paragraph">
                        <wp:posOffset>-570090</wp:posOffset>
                      </wp:positionV>
                      <wp:extent cx="45719" cy="4381033"/>
                      <wp:effectExtent l="57150" t="38100" r="69215" b="635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4381033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2778F" id="Gerade Verbindung mit Pfeil 7" o:spid="_x0000_s1026" type="#_x0000_t32" style="position:absolute;margin-left:8.25pt;margin-top:-44.9pt;width:3.6pt;height:344.9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FFFFFF" w:themeFill="background1"/>
          </w:tcPr>
          <w:p w14:paraId="2A60E91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2D9CB2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854584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6CCBC2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75BA5E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1F9229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DB06B6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415D80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50DCE4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DAE463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1C7909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002623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67FD49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10C810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7BF866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994A7C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6F5BFF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CD1F01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CF4BD9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41ACAF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2E814C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C71197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9EAAC8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AEA20E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2FCC73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6732A2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B25C5B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31F786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95B606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18E772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17F142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334D9FC" w14:textId="77777777" w:rsidR="00D54F50" w:rsidRPr="00B615FD" w:rsidRDefault="00D54F50" w:rsidP="00C12CE3"/>
        </w:tc>
      </w:tr>
      <w:tr w:rsidR="00D54F50" w:rsidRPr="00B615FD" w14:paraId="283A24A3" w14:textId="77777777" w:rsidTr="00C12CE3">
        <w:tc>
          <w:tcPr>
            <w:tcW w:w="285" w:type="dxa"/>
            <w:shd w:val="clear" w:color="auto" w:fill="FFFFFF" w:themeFill="background1"/>
          </w:tcPr>
          <w:p w14:paraId="2EA87B56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10906DCF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0FD1505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C036DD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A99F4A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F4C586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EE8532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1CB53B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0585F8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956F25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79C4BC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213C60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BA1690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A4784C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4BD2ED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8BACDA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16FD6C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A8EA39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D2602B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643E4C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5AC712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37D83E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139879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713638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DDE0A5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A3E517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3C90B9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2CF72C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B72457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9DF703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BE00E1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D88B58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0AA13C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7C68C3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6FD2325" w14:textId="77777777" w:rsidR="00D54F50" w:rsidRPr="00B615FD" w:rsidRDefault="00D54F50" w:rsidP="00C12CE3"/>
        </w:tc>
      </w:tr>
      <w:tr w:rsidR="00D54F50" w:rsidRPr="00B615FD" w14:paraId="1BE15955" w14:textId="77777777" w:rsidTr="00C12CE3">
        <w:tc>
          <w:tcPr>
            <w:tcW w:w="285" w:type="dxa"/>
            <w:shd w:val="clear" w:color="auto" w:fill="FFFFFF" w:themeFill="background1"/>
          </w:tcPr>
          <w:p w14:paraId="599C4972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5BBA7826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1BA02C9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ADA533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4B7936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19F1DF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04CE85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1793AA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2CAE5D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CDF46A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CA6A30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FC9110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F9EBF9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829B8E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3A88CE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43353B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01F515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C8184B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FCCA30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897929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9DEC00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178E5D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6155BB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C6C5EC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47C2C2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AB7327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1186FB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183F52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E60183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78D709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825015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EB107B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88228F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46B313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F4C4434" w14:textId="77777777" w:rsidR="00D54F50" w:rsidRPr="00B615FD" w:rsidRDefault="00D54F50" w:rsidP="00C12CE3"/>
        </w:tc>
      </w:tr>
      <w:tr w:rsidR="00D54F50" w:rsidRPr="00B615FD" w14:paraId="1C70EB4D" w14:textId="77777777" w:rsidTr="00C12CE3">
        <w:tc>
          <w:tcPr>
            <w:tcW w:w="285" w:type="dxa"/>
            <w:shd w:val="clear" w:color="auto" w:fill="FFFFFF" w:themeFill="background1"/>
          </w:tcPr>
          <w:p w14:paraId="2F2CCE92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64FD95D2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6F6990D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FE7B75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770857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2BC839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511FB0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DD7D8B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CA0CB0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F99A56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46A724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2AEC0F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52DC64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81B957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542A92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95F7D8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F60824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471F75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32B9F6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B8DF1A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F7B797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EEFAB4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B8A0BC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9F35E8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87D936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48D42D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A4928A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3AABCF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820C93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CD5241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7D76F8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EDDBB8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B70C43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0249AF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7590065" w14:textId="77777777" w:rsidR="00D54F50" w:rsidRPr="00B615FD" w:rsidRDefault="00D54F50" w:rsidP="00C12CE3"/>
        </w:tc>
      </w:tr>
      <w:tr w:rsidR="00D54F50" w:rsidRPr="00B615FD" w14:paraId="2E1935B6" w14:textId="77777777" w:rsidTr="00C12CE3">
        <w:tc>
          <w:tcPr>
            <w:tcW w:w="285" w:type="dxa"/>
            <w:shd w:val="clear" w:color="auto" w:fill="FFFFFF" w:themeFill="background1"/>
          </w:tcPr>
          <w:p w14:paraId="32FF9CD3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133018CE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37345B9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EABB2D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BF9826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E0D8E0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90D804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5FDE07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798ADB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74DFF3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6445C1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78E7F6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0BB6FF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1C2F16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EB3EFB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800C7C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0FC036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F1AE9B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685223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C7F7BA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1B80C1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CB588D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B4F141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3C39A5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204D47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E57E9C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DAFECC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11C7B3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CAEF74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F50DE3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C68EC9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04A5C0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FB9C20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4554A9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71AE6E9" w14:textId="77777777" w:rsidR="00D54F50" w:rsidRPr="00B615FD" w:rsidRDefault="00D54F50" w:rsidP="00C12CE3"/>
        </w:tc>
      </w:tr>
      <w:tr w:rsidR="00D54F50" w:rsidRPr="00B615FD" w14:paraId="7630495E" w14:textId="77777777" w:rsidTr="00C12CE3">
        <w:tc>
          <w:tcPr>
            <w:tcW w:w="285" w:type="dxa"/>
            <w:shd w:val="clear" w:color="auto" w:fill="FFFFFF" w:themeFill="background1"/>
          </w:tcPr>
          <w:p w14:paraId="182E6262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46810638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5ED86A2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F6D7C3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64405B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A9C9B0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4F4D31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F53920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41684B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EEF314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942834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7B318C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CC9756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7AA1A0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3B66DE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8A39A4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76166D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EB2F49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25D037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55ACD3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77E85E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BE4BD9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14B658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48229E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08D8E1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19174E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43EAC9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370F60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F9C239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40E540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4B9D01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7716D8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584C0F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0EACE0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AEE61F2" w14:textId="77777777" w:rsidR="00D54F50" w:rsidRPr="00B615FD" w:rsidRDefault="00D54F50" w:rsidP="00C12CE3"/>
        </w:tc>
      </w:tr>
      <w:tr w:rsidR="00D54F50" w:rsidRPr="00B615FD" w14:paraId="5E471C0B" w14:textId="77777777" w:rsidTr="00C12CE3">
        <w:tc>
          <w:tcPr>
            <w:tcW w:w="285" w:type="dxa"/>
            <w:shd w:val="clear" w:color="auto" w:fill="FFFFFF" w:themeFill="background1"/>
          </w:tcPr>
          <w:p w14:paraId="357B8DCA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5FFB54EC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47F5DA1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DBBB37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4DFB3C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5013FF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C00FDE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D18EF2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09C083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CF3ACF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B3EBBF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0BEF7A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930CA7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FD3310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40CF3F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FF858C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5734C9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34D5B4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9B45FC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7CB481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C9931F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C1E662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5420AC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1A49D6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337773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1E49FE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AD6C8C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CE1DAD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F95C57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FC66CF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A4FBCD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00C4E0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31B7A0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024490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B13B658" w14:textId="77777777" w:rsidR="00D54F50" w:rsidRPr="00B615FD" w:rsidRDefault="00D54F50" w:rsidP="00C12CE3"/>
        </w:tc>
      </w:tr>
      <w:tr w:rsidR="00D54F50" w:rsidRPr="00B615FD" w14:paraId="737987EC" w14:textId="77777777" w:rsidTr="00C12CE3">
        <w:tc>
          <w:tcPr>
            <w:tcW w:w="285" w:type="dxa"/>
            <w:shd w:val="clear" w:color="auto" w:fill="FFFFFF" w:themeFill="background1"/>
          </w:tcPr>
          <w:p w14:paraId="690BB62C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0158B092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427A8AC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22C02C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D72D6C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9A70F9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90D4E7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E884A2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D919E0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669111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7C0A9C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53EAAE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02E8DA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4FCE25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484C11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3F02CC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FF2E52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44CC8C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0BE5C9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1F2195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FC20ED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2BF525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0C6114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9924D9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CB7E13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548C84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43789C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1AD968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B74567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926E20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3B9567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836269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07313C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9CB41A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5A203D3" w14:textId="77777777" w:rsidR="00D54F50" w:rsidRPr="00B615FD" w:rsidRDefault="00D54F50" w:rsidP="00C12CE3"/>
        </w:tc>
      </w:tr>
      <w:tr w:rsidR="00D54F50" w:rsidRPr="00B615FD" w14:paraId="25BE9DD1" w14:textId="77777777" w:rsidTr="00C12CE3">
        <w:tc>
          <w:tcPr>
            <w:tcW w:w="285" w:type="dxa"/>
            <w:shd w:val="clear" w:color="auto" w:fill="FFFFFF" w:themeFill="background1"/>
          </w:tcPr>
          <w:p w14:paraId="18605383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427075EC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6F68B47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EDF983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2DE3F6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332533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CAE484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518D07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40185C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975C70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661706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321C18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1098AD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6213D0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42F930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028710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A85BCB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7A58CE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51C2EC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53B312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AD8989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2632F1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211D1B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0A7C70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F8A439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64EBFC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61F0AA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FE99E8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074BC9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975168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BEDE8C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107C27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1BBC3C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B52181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771D9D5" w14:textId="77777777" w:rsidR="00D54F50" w:rsidRPr="00B615FD" w:rsidRDefault="00D54F50" w:rsidP="00C12CE3"/>
        </w:tc>
      </w:tr>
      <w:tr w:rsidR="00D54F50" w:rsidRPr="00B615FD" w14:paraId="570C6A5C" w14:textId="77777777" w:rsidTr="00C12CE3">
        <w:tc>
          <w:tcPr>
            <w:tcW w:w="285" w:type="dxa"/>
            <w:shd w:val="clear" w:color="auto" w:fill="FFFFFF" w:themeFill="background1"/>
          </w:tcPr>
          <w:p w14:paraId="1CB921CF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0552D599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55D9086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225202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54E665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BB99F2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B1A9F4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75E903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1D0356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B9E522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3C2FE9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AAE7FF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370D42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A88458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8DEE4B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9FA0B1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8874DF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9C5C3F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2FB6AB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238D63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97F455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292EA8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93BF61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C5BA66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30C323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5EF053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DA76F9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B70A33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B3220A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D1BEFB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3C78CF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97842B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5A33B1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21FDE4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B9FA868" w14:textId="77777777" w:rsidR="00D54F50" w:rsidRPr="00B615FD" w:rsidRDefault="00D54F50" w:rsidP="00C12CE3"/>
        </w:tc>
      </w:tr>
      <w:tr w:rsidR="00D54F50" w:rsidRPr="00B615FD" w14:paraId="5BDBB7BC" w14:textId="77777777" w:rsidTr="00C12CE3">
        <w:tc>
          <w:tcPr>
            <w:tcW w:w="285" w:type="dxa"/>
            <w:shd w:val="clear" w:color="auto" w:fill="FFFFFF" w:themeFill="background1"/>
          </w:tcPr>
          <w:p w14:paraId="12592E55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02531D5E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499A524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052367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CFF920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392C00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FDCEAE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92CD2D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7A19F6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E6C303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781AD7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4E90DD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BC3E55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54303D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6F72E0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3AE14C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8607D7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8B9661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B8F4F5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3E45AA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A77B26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D03260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CD6BED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565532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B34708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5CD2DE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B66C85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12182B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DA03B4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710329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370E1F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C99427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E973CC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B04443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DBAA1BD" w14:textId="77777777" w:rsidR="00D54F50" w:rsidRPr="00B615FD" w:rsidRDefault="00D54F50" w:rsidP="00C12CE3"/>
        </w:tc>
      </w:tr>
      <w:tr w:rsidR="00D54F50" w:rsidRPr="00B615FD" w14:paraId="7862617C" w14:textId="77777777" w:rsidTr="00C12CE3">
        <w:tc>
          <w:tcPr>
            <w:tcW w:w="285" w:type="dxa"/>
            <w:shd w:val="clear" w:color="auto" w:fill="FFFFFF" w:themeFill="background1"/>
          </w:tcPr>
          <w:p w14:paraId="17248C9A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7032B999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650711A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B3C087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91D487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37206D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87E8CB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9E89A4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B72605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DE5DFD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6C806F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2C08B8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FB654D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0E0E9C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F749FC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822692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B28475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346D17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EDEA6C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EB13DB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099875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CEB24F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3F5453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36DE92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A96A62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07030D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B0E23F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88754C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ACB8AF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D9FF70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CD5CAB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0CDFD1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973EAF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F0A171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124B5E2" w14:textId="77777777" w:rsidR="00D54F50" w:rsidRPr="00B615FD" w:rsidRDefault="00D54F50" w:rsidP="00C12CE3"/>
        </w:tc>
      </w:tr>
      <w:tr w:rsidR="00D54F50" w:rsidRPr="00B615FD" w14:paraId="71BAA485" w14:textId="77777777" w:rsidTr="00C12CE3">
        <w:tc>
          <w:tcPr>
            <w:tcW w:w="285" w:type="dxa"/>
            <w:shd w:val="clear" w:color="auto" w:fill="FFFFFF" w:themeFill="background1"/>
          </w:tcPr>
          <w:p w14:paraId="7142CFB3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2B2702EF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12A85CE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FFFACE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E9813B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B396DD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537651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92ED01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3F2ECC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972A56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E41083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FE5C42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CA21A3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1D40C2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EE387D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9DF221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02C98A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9E97B5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D2D7A5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4BA5AB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C37819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873468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965D6F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2F418A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96343A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026DD8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E0D033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441554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9709D9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05B8BA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309EDB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EF19A7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5BE986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BEA49F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6255855" w14:textId="77777777" w:rsidR="00D54F50" w:rsidRPr="00B615FD" w:rsidRDefault="00D54F50" w:rsidP="00C12CE3"/>
        </w:tc>
      </w:tr>
      <w:tr w:rsidR="00D54F50" w:rsidRPr="00B615FD" w14:paraId="46A8AD54" w14:textId="77777777" w:rsidTr="00C12CE3">
        <w:tc>
          <w:tcPr>
            <w:tcW w:w="285" w:type="dxa"/>
            <w:shd w:val="clear" w:color="auto" w:fill="FFFFFF" w:themeFill="background1"/>
          </w:tcPr>
          <w:p w14:paraId="204674E2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49FED19A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4FBBD01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32A152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07B935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FCFBCA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F863DC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BFC913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35D003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1DD3DA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F921D8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384C92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825745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FEC4C8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73F94C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D3A8A2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9D3C6E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C833F1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2197DF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702A11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AEA847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1E9826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63D99B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43DEC1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6967E7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67EE58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D38A31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0D59FE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E63D54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6FAE54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239D93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04FBED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E593B7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04AF35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666F3ED" w14:textId="77777777" w:rsidR="00D54F50" w:rsidRPr="00B615FD" w:rsidRDefault="00D54F50" w:rsidP="00C12CE3"/>
        </w:tc>
      </w:tr>
      <w:tr w:rsidR="00D54F50" w:rsidRPr="00B615FD" w14:paraId="6802CB31" w14:textId="77777777" w:rsidTr="00C12CE3">
        <w:tc>
          <w:tcPr>
            <w:tcW w:w="285" w:type="dxa"/>
            <w:shd w:val="clear" w:color="auto" w:fill="FFFFFF" w:themeFill="background1"/>
          </w:tcPr>
          <w:p w14:paraId="500E5CC3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5209783C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5056760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FF9E6E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11BB38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EC4630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F178A2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51B39F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08B2C4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62F0D3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61BCEC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3D78F3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F9E074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C8AD20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4A8A4E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4CAC82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26E17C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493E8D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9576F7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A5D1F3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18491F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5E1C2E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0FDB9C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0CC0BA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EE8377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DA4F81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CCD9F9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76FF74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D6DA0E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1C2966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111017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4727C2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7121EB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D321D9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6A5F708" w14:textId="77777777" w:rsidR="00D54F50" w:rsidRPr="00B615FD" w:rsidRDefault="00D54F50" w:rsidP="00C12CE3"/>
        </w:tc>
      </w:tr>
      <w:tr w:rsidR="00D54F50" w:rsidRPr="00B615FD" w14:paraId="768A0952" w14:textId="77777777" w:rsidTr="00C12CE3">
        <w:tc>
          <w:tcPr>
            <w:tcW w:w="285" w:type="dxa"/>
            <w:shd w:val="clear" w:color="auto" w:fill="FFFFFF" w:themeFill="background1"/>
          </w:tcPr>
          <w:p w14:paraId="4E39F61C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20A36BD0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386BC3A9" w14:textId="33454590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93DED9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7D12A8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E59410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11F939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36EB61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94D6CB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A4FD3A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377E2E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9493A1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9478E8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934A88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4319C0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E3ABA3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E06A06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F437F4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B75CE8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181232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22E70A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AA4763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257AA4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82CCD5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9CDA6F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18B4C5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7FB793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5654EB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A8A0E3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D5002E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18B8D1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1AF8D6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6D0AC8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E7726B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C14D707" w14:textId="77777777" w:rsidR="00D54F50" w:rsidRPr="00B615FD" w:rsidRDefault="00D54F50" w:rsidP="00C12CE3"/>
        </w:tc>
      </w:tr>
      <w:tr w:rsidR="00D54F50" w:rsidRPr="00B615FD" w14:paraId="7FF14CA0" w14:textId="77777777" w:rsidTr="00C12CE3">
        <w:tc>
          <w:tcPr>
            <w:tcW w:w="285" w:type="dxa"/>
            <w:shd w:val="clear" w:color="auto" w:fill="FFFFFF" w:themeFill="background1"/>
          </w:tcPr>
          <w:p w14:paraId="289490A4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667DB52C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7F9C51C4" w14:textId="65FC4C3B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AF9C4E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B04107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5F8555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2EE8F3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4FA36F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E1C25E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8E61BC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EC38DF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F2AD25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8D42CB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EC3816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D47427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1CE0CC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8CDDD1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CA7227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2E296D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9C1548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8D48F2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D84389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47BAA8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74A0DA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EFAAF3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2217C7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9B0E22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1E1EFB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3B5A2E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A387CC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4186D0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81AC9D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6BDBDA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820ADB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8B62D35" w14:textId="77777777" w:rsidR="00D54F50" w:rsidRPr="00B615FD" w:rsidRDefault="00D54F50" w:rsidP="00C12CE3"/>
        </w:tc>
      </w:tr>
      <w:tr w:rsidR="00D54F50" w:rsidRPr="00B615FD" w14:paraId="125A9A49" w14:textId="77777777" w:rsidTr="00C12CE3">
        <w:tc>
          <w:tcPr>
            <w:tcW w:w="285" w:type="dxa"/>
            <w:shd w:val="clear" w:color="auto" w:fill="FFFFFF" w:themeFill="background1"/>
          </w:tcPr>
          <w:p w14:paraId="7167EFFE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3B6EE1C1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27D773F8" w14:textId="3F9F0B68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F88B62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AC1C85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72EC1D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7CE221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9FF1B9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AD2F32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9C81EC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D52784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FDE66B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21813B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0B8152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110B80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970171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C31D39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E8DF82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775DCE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FA7DFE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644BEC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6571AA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6A5598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06824A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652CC4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173568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0CA216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570290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AE3161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4D31F5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265FBD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D7A1EA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0F78A9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38CC87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AF2DED0" w14:textId="77777777" w:rsidR="00D54F50" w:rsidRPr="00B615FD" w:rsidRDefault="00D54F50" w:rsidP="00C12CE3"/>
        </w:tc>
      </w:tr>
      <w:tr w:rsidR="00D54F50" w:rsidRPr="00B615FD" w14:paraId="1419C0AA" w14:textId="77777777" w:rsidTr="00C12CE3">
        <w:tc>
          <w:tcPr>
            <w:tcW w:w="285" w:type="dxa"/>
            <w:shd w:val="clear" w:color="auto" w:fill="FFFFFF" w:themeFill="background1"/>
          </w:tcPr>
          <w:p w14:paraId="027FBCCC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797A8FEF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6DF0BC02" w14:textId="68C6C120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769972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8D7B75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6A0483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E000D4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30A0A5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33BE2F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B7E96B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267B4E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F94E3E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DF70B4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97862D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A75510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1B1B7A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9E0750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2F5D60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C20672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2229EE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538073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179EBB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D55062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1D8E56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8E45A7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B6F186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00795A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E054C6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C52289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6EB589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DB31DE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B8F20D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CEB2CC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522688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411A5FD" w14:textId="77777777" w:rsidR="00D54F50" w:rsidRPr="00B615FD" w:rsidRDefault="00D54F50" w:rsidP="00C12CE3"/>
        </w:tc>
      </w:tr>
      <w:tr w:rsidR="00D54F50" w:rsidRPr="00B615FD" w14:paraId="735F5AD3" w14:textId="77777777" w:rsidTr="00C12CE3">
        <w:tc>
          <w:tcPr>
            <w:tcW w:w="285" w:type="dxa"/>
            <w:shd w:val="clear" w:color="auto" w:fill="FFFFFF" w:themeFill="background1"/>
          </w:tcPr>
          <w:p w14:paraId="343A9E6D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47DC80C2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71445F0D" w14:textId="1D5E4EA1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6FF67F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F452EE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C250D2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476D56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DE5C5C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2E0683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609C29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F7A194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A299D0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978F6E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0A5811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8573D8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5E057E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A984BE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FA4856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59DB76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E90AF4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F9FE7C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48B28E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9AD634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BC5DB6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07EE4F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F23D7A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D15641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8AE475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0F46F5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C5F103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5FD60F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47D1DC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EEB0F8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AC0E5B9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539BEF3" w14:textId="77777777" w:rsidR="00D54F50" w:rsidRPr="00B615FD" w:rsidRDefault="00D54F50" w:rsidP="00C12CE3"/>
        </w:tc>
      </w:tr>
      <w:tr w:rsidR="00D54F50" w:rsidRPr="00B615FD" w14:paraId="69BCFA25" w14:textId="77777777" w:rsidTr="00C12CE3">
        <w:tc>
          <w:tcPr>
            <w:tcW w:w="285" w:type="dxa"/>
            <w:shd w:val="clear" w:color="auto" w:fill="FFFFFF" w:themeFill="background1"/>
          </w:tcPr>
          <w:p w14:paraId="40C6AF98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214B2EF7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5C557DEA" w14:textId="45FB4AA2" w:rsidR="00D54F50" w:rsidRPr="00B615FD" w:rsidRDefault="00D54F50" w:rsidP="00C12C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260DA4" wp14:editId="2D18FD6E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160020</wp:posOffset>
                      </wp:positionV>
                      <wp:extent cx="5904000" cy="0"/>
                      <wp:effectExtent l="0" t="95250" r="0" b="95250"/>
                      <wp:wrapNone/>
                      <wp:docPr id="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40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7D359" id="Gerade Verbindung mit Pfeil 8" o:spid="_x0000_s1026" type="#_x0000_t32" style="position:absolute;margin-left:9.5pt;margin-top:12.6pt;width:464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FFFFFF" w:themeFill="background1"/>
          </w:tcPr>
          <w:p w14:paraId="56CC5F1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968AA1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F52A2D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03E655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4C2231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6C88EC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7196FC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5E32F0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790807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D9DAD1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5067DB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510881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6422C0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39F050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691594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11BC4C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159C08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B3C66B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73C781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5D87B8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D089E9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EB92D4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10A9A3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ECBFEC2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2F9483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053796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D65837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A72442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CAD5BD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1A83DF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E5EDD5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85D2E10" w14:textId="77777777" w:rsidR="00D54F50" w:rsidRPr="00B615FD" w:rsidRDefault="00D54F50" w:rsidP="00C12CE3"/>
        </w:tc>
      </w:tr>
      <w:tr w:rsidR="00D54F50" w:rsidRPr="00B615FD" w14:paraId="57ED6CE9" w14:textId="77777777" w:rsidTr="00C12CE3">
        <w:tc>
          <w:tcPr>
            <w:tcW w:w="285" w:type="dxa"/>
            <w:shd w:val="clear" w:color="auto" w:fill="FFFFFF" w:themeFill="background1"/>
          </w:tcPr>
          <w:p w14:paraId="77779529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41A24EA4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0AAFB01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10312E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DF9431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E8FD06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E39D8D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C41053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57165D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A5CF40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B0A5AE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74D354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8014F2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545DEF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48756C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718570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BD049E4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0AF843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86F603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3CBB11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856A52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F0A165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108E82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DBE9EAB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4D9EE0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78E253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33592A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948FAC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FCA38E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BF6E49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9AD594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A47483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BA9779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F5E868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85B76E8" w14:textId="77777777" w:rsidR="00D54F50" w:rsidRPr="00B615FD" w:rsidRDefault="00D54F50" w:rsidP="00C12CE3"/>
        </w:tc>
      </w:tr>
      <w:tr w:rsidR="00D54F50" w:rsidRPr="00B615FD" w14:paraId="543FEE4C" w14:textId="77777777" w:rsidTr="00C12CE3">
        <w:tc>
          <w:tcPr>
            <w:tcW w:w="285" w:type="dxa"/>
            <w:shd w:val="clear" w:color="auto" w:fill="FFFFFF" w:themeFill="background1"/>
          </w:tcPr>
          <w:p w14:paraId="1115164B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7104E880" w14:textId="77777777" w:rsidR="00D54F50" w:rsidRPr="00B615FD" w:rsidRDefault="00D54F50" w:rsidP="00C12CE3"/>
        </w:tc>
        <w:tc>
          <w:tcPr>
            <w:tcW w:w="284" w:type="dxa"/>
            <w:shd w:val="clear" w:color="auto" w:fill="FFFFFF" w:themeFill="background1"/>
          </w:tcPr>
          <w:p w14:paraId="64586B9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F253C4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2864C4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52838F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31F713E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84832D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4D40BE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5D83DB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3C41E7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5D1DA01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EA52E4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1EE4D4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E17D96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3FB8C1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43977F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BBC080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78C274A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06CC37A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638089A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52D2F5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17E29D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0182C5F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A6AF760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54A106E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0937EE6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5781E5C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C31A357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3753F415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AC79B4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469DB25D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2AD06803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183306D8" w14:textId="77777777" w:rsidR="00D54F50" w:rsidRPr="00B615FD" w:rsidRDefault="00D54F50" w:rsidP="00C12CE3"/>
        </w:tc>
        <w:tc>
          <w:tcPr>
            <w:tcW w:w="283" w:type="dxa"/>
            <w:shd w:val="clear" w:color="auto" w:fill="FFFFFF" w:themeFill="background1"/>
          </w:tcPr>
          <w:p w14:paraId="789A5871" w14:textId="77777777" w:rsidR="00D54F50" w:rsidRPr="00B615FD" w:rsidRDefault="00D54F50" w:rsidP="00C12CE3"/>
        </w:tc>
      </w:tr>
    </w:tbl>
    <w:p w14:paraId="2E53F546" w14:textId="225BD92F" w:rsidR="00EC6BC0" w:rsidRDefault="00EC6BC0" w:rsidP="00EC6BC0"/>
    <w:p w14:paraId="38A7937A" w14:textId="0FD17A07" w:rsidR="00F928DD" w:rsidRDefault="00F928DD" w:rsidP="00EC6BC0"/>
    <w:p w14:paraId="724315B0" w14:textId="12A3F528" w:rsidR="00F928DD" w:rsidRDefault="00F928DD" w:rsidP="00EC6BC0"/>
    <w:p w14:paraId="6CB6BD34" w14:textId="77777777" w:rsidR="00032665" w:rsidRDefault="00032665">
      <w:r>
        <w:br w:type="page"/>
      </w:r>
    </w:p>
    <w:p w14:paraId="3700A885" w14:textId="4EA3EAA1" w:rsidR="00F928DD" w:rsidRPr="00032665" w:rsidRDefault="00F928DD" w:rsidP="00EC6BC0">
      <w:pPr>
        <w:rPr>
          <w:u w:val="single"/>
        </w:rPr>
      </w:pPr>
      <w:r w:rsidRPr="00032665">
        <w:rPr>
          <w:u w:val="single"/>
        </w:rPr>
        <w:lastRenderedPageBreak/>
        <w:t xml:space="preserve">Wichtige </w:t>
      </w:r>
      <w:r w:rsidR="00032665" w:rsidRPr="00032665">
        <w:rPr>
          <w:u w:val="single"/>
        </w:rPr>
        <w:t>Formeln</w:t>
      </w:r>
    </w:p>
    <w:p w14:paraId="67F4F4A6" w14:textId="016CF031" w:rsidR="00F928DD" w:rsidRDefault="00F928DD" w:rsidP="00EC6BC0"/>
    <w:p w14:paraId="4B474923" w14:textId="1068BA25" w:rsidR="00032665" w:rsidRDefault="00E2632B" w:rsidP="00EC6BC0">
      <w:r>
        <w:t>*</w:t>
      </w:r>
    </w:p>
    <w:p w14:paraId="1CB9C4A2" w14:textId="1DB92E41" w:rsidR="00E2632B" w:rsidRDefault="00E2632B" w:rsidP="00EC6BC0"/>
    <w:p w14:paraId="64303E51" w14:textId="29D386F0" w:rsidR="00E2632B" w:rsidRDefault="00E2632B" w:rsidP="00EC6BC0"/>
    <w:p w14:paraId="32EC730A" w14:textId="340615E8" w:rsidR="00E2632B" w:rsidRDefault="00E2632B" w:rsidP="00EC6BC0"/>
    <w:p w14:paraId="688345DD" w14:textId="0F1C0E4C" w:rsidR="00E2632B" w:rsidRDefault="00E2632B" w:rsidP="00EC6BC0"/>
    <w:p w14:paraId="425D3960" w14:textId="0D6EE175" w:rsidR="00E2632B" w:rsidRDefault="00E2632B" w:rsidP="00EC6BC0"/>
    <w:p w14:paraId="71CC0737" w14:textId="4853F02D" w:rsidR="00E2632B" w:rsidRDefault="00E2632B" w:rsidP="00EC6BC0">
      <w:r>
        <w:t>*</w:t>
      </w:r>
    </w:p>
    <w:p w14:paraId="5731B707" w14:textId="294768BA" w:rsidR="00E2632B" w:rsidRDefault="00E2632B" w:rsidP="00EC6BC0"/>
    <w:p w14:paraId="3389719A" w14:textId="3AD7E61B" w:rsidR="00E2632B" w:rsidRDefault="00E2632B" w:rsidP="00EC6BC0"/>
    <w:p w14:paraId="07A36664" w14:textId="229BAFDF" w:rsidR="00E2632B" w:rsidRDefault="00E2632B" w:rsidP="00EC6BC0"/>
    <w:p w14:paraId="49B6B190" w14:textId="00C6B9F5" w:rsidR="00E2632B" w:rsidRDefault="00E2632B" w:rsidP="00EC6BC0"/>
    <w:p w14:paraId="62D89AE8" w14:textId="7CA56394" w:rsidR="00E2632B" w:rsidRDefault="00E2632B" w:rsidP="00EC6BC0">
      <w:r>
        <w:t>*</w:t>
      </w:r>
    </w:p>
    <w:p w14:paraId="6FEA20D8" w14:textId="03FAF6E2" w:rsidR="00E2632B" w:rsidRDefault="00E2632B" w:rsidP="00EC6BC0"/>
    <w:p w14:paraId="4DDDEBAE" w14:textId="55A75929" w:rsidR="00E2632B" w:rsidRDefault="00E2632B" w:rsidP="00EC6BC0"/>
    <w:p w14:paraId="101469C4" w14:textId="7A2A3EF2" w:rsidR="00E2632B" w:rsidRDefault="00E2632B" w:rsidP="00EC6BC0"/>
    <w:p w14:paraId="41BDB357" w14:textId="2595D9F6" w:rsidR="00E2632B" w:rsidRDefault="00E2632B" w:rsidP="00EC6BC0"/>
    <w:p w14:paraId="00D7858B" w14:textId="77777777" w:rsidR="00E2632B" w:rsidRDefault="00E2632B" w:rsidP="00EC6BC0"/>
    <w:p w14:paraId="556113DB" w14:textId="77777777" w:rsidR="00032665" w:rsidRDefault="00032665" w:rsidP="00EC6BC0"/>
    <w:p w14:paraId="169DCED0" w14:textId="77777777" w:rsidR="00F928DD" w:rsidRPr="00EC6BC0" w:rsidRDefault="00F928DD" w:rsidP="00EC6BC0"/>
    <w:sectPr w:rsidR="00F928DD" w:rsidRPr="00EC6BC0" w:rsidSect="00DD4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D316" w14:textId="77777777" w:rsidR="00F5615C" w:rsidRDefault="00F5615C">
      <w:r>
        <w:separator/>
      </w:r>
    </w:p>
  </w:endnote>
  <w:endnote w:type="continuationSeparator" w:id="0">
    <w:p w14:paraId="46F24CFC" w14:textId="77777777" w:rsidR="00F5615C" w:rsidRDefault="00F5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7B97" w14:textId="77777777" w:rsidR="000A53C1" w:rsidRDefault="000A53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14:paraId="0F76C77C" w14:textId="77777777" w:rsidTr="005D5E04">
      <w:tc>
        <w:tcPr>
          <w:tcW w:w="1560" w:type="dxa"/>
        </w:tcPr>
        <w:p w14:paraId="56D6DC1B" w14:textId="3787A476" w:rsidR="005D5E04" w:rsidRPr="008329E6" w:rsidRDefault="005D5E04" w:rsidP="007F5BC9">
          <w:pPr>
            <w:pStyle w:val="Fuzeile"/>
            <w:rPr>
              <w:b/>
            </w:rPr>
          </w:pPr>
        </w:p>
      </w:tc>
      <w:tc>
        <w:tcPr>
          <w:tcW w:w="3929" w:type="dxa"/>
        </w:tcPr>
        <w:p w14:paraId="330B479B" w14:textId="0E5FD02D" w:rsidR="00826FCE" w:rsidRDefault="00826FCE" w:rsidP="006F7C62">
          <w:pPr>
            <w:pStyle w:val="Fuzeile"/>
            <w:rPr>
              <w:b/>
            </w:rPr>
          </w:pPr>
        </w:p>
        <w:p w14:paraId="68709BED" w14:textId="0D9BF1E7" w:rsidR="00826FCE" w:rsidRPr="00DB1091" w:rsidRDefault="00826FCE" w:rsidP="006F7C62">
          <w:pPr>
            <w:pStyle w:val="Fuzeile"/>
            <w:rPr>
              <w:bCs/>
            </w:rPr>
          </w:pPr>
        </w:p>
      </w:tc>
      <w:tc>
        <w:tcPr>
          <w:tcW w:w="4009" w:type="dxa"/>
        </w:tcPr>
        <w:p w14:paraId="431ACE94" w14:textId="77777777"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14:paraId="7673EACA" w14:textId="77777777"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14:paraId="58033E38" w14:textId="77777777"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71A42C8A" wp14:editId="424DAB8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CF8B0E" w14:textId="77777777"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BA74EC" wp14:editId="64244684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8B5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" strokeweight="1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290D" w14:textId="77777777" w:rsidR="000A53C1" w:rsidRDefault="000A53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A85E" w14:textId="77777777" w:rsidR="00F5615C" w:rsidRDefault="00F5615C">
      <w:r>
        <w:separator/>
      </w:r>
    </w:p>
  </w:footnote>
  <w:footnote w:type="continuationSeparator" w:id="0">
    <w:p w14:paraId="0E9EFD5E" w14:textId="77777777" w:rsidR="00F5615C" w:rsidRDefault="00F5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8CA5" w14:textId="77777777" w:rsidR="000A53C1" w:rsidRDefault="000A53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4D6E413A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19B9A49F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323E664E" wp14:editId="1EE79867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1ED14B9" w14:textId="5E2DF702" w:rsidR="0095343E" w:rsidRDefault="00A523F7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Bestellpunktverfahren</w:t>
          </w:r>
        </w:p>
        <w:p w14:paraId="7F40B014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6FAFFC48" w14:textId="77777777" w:rsidR="005D032A" w:rsidRPr="0095343E" w:rsidRDefault="00000000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pict w14:anchorId="35CE67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alt="Bildergebnis für cc by nc sa 4.0" style="position:absolute;left:0;text-align:left;margin-left:344.25pt;margin-top:34.8pt;width:75.7pt;height:27.2pt;z-index:251662336;mso-position-horizontal-relative:margin;mso-position-vertical-relative:margin">
                <v:imagedata r:id="rId2" o:title="800px-CC-BY-NC-SA"/>
                <w10:wrap type="square" anchorx="margin" anchory="margin"/>
                <w10:anchorlock/>
              </v:shape>
            </w:pict>
          </w:r>
        </w:p>
      </w:tc>
    </w:tr>
  </w:tbl>
  <w:p w14:paraId="19C93DA4" w14:textId="6D290A33"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5B10" w14:textId="77777777" w:rsidR="000A53C1" w:rsidRDefault="000A53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520141">
    <w:abstractNumId w:val="2"/>
  </w:num>
  <w:num w:numId="2" w16cid:durableId="184096136">
    <w:abstractNumId w:val="1"/>
  </w:num>
  <w:num w:numId="3" w16cid:durableId="264265353">
    <w:abstractNumId w:val="0"/>
  </w:num>
  <w:num w:numId="4" w16cid:durableId="2033725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C0"/>
    <w:rsid w:val="00032665"/>
    <w:rsid w:val="00067E28"/>
    <w:rsid w:val="0007667E"/>
    <w:rsid w:val="00076974"/>
    <w:rsid w:val="00077336"/>
    <w:rsid w:val="00082DB8"/>
    <w:rsid w:val="00083FF9"/>
    <w:rsid w:val="000A53C1"/>
    <w:rsid w:val="000E1977"/>
    <w:rsid w:val="00112B46"/>
    <w:rsid w:val="00121B60"/>
    <w:rsid w:val="00130D60"/>
    <w:rsid w:val="00156C8F"/>
    <w:rsid w:val="00157A63"/>
    <w:rsid w:val="00162384"/>
    <w:rsid w:val="001759EB"/>
    <w:rsid w:val="00196169"/>
    <w:rsid w:val="00197B15"/>
    <w:rsid w:val="00203532"/>
    <w:rsid w:val="00212D0C"/>
    <w:rsid w:val="0022584C"/>
    <w:rsid w:val="00235316"/>
    <w:rsid w:val="00321CEE"/>
    <w:rsid w:val="00324B83"/>
    <w:rsid w:val="003276EE"/>
    <w:rsid w:val="00340D75"/>
    <w:rsid w:val="00341403"/>
    <w:rsid w:val="003419DC"/>
    <w:rsid w:val="00343034"/>
    <w:rsid w:val="00345536"/>
    <w:rsid w:val="00351477"/>
    <w:rsid w:val="003928E4"/>
    <w:rsid w:val="0039476D"/>
    <w:rsid w:val="003C678E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2361F"/>
    <w:rsid w:val="00532F30"/>
    <w:rsid w:val="00557172"/>
    <w:rsid w:val="00561BB0"/>
    <w:rsid w:val="00576156"/>
    <w:rsid w:val="005B0F49"/>
    <w:rsid w:val="005B205F"/>
    <w:rsid w:val="005C1589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14C0F"/>
    <w:rsid w:val="00826FCE"/>
    <w:rsid w:val="0083258D"/>
    <w:rsid w:val="008329E6"/>
    <w:rsid w:val="008401FC"/>
    <w:rsid w:val="00846A9D"/>
    <w:rsid w:val="00851624"/>
    <w:rsid w:val="008E13FF"/>
    <w:rsid w:val="00924D70"/>
    <w:rsid w:val="00934D48"/>
    <w:rsid w:val="0095343E"/>
    <w:rsid w:val="0096560E"/>
    <w:rsid w:val="009716AE"/>
    <w:rsid w:val="00980897"/>
    <w:rsid w:val="009819AC"/>
    <w:rsid w:val="009961BD"/>
    <w:rsid w:val="009C2236"/>
    <w:rsid w:val="009E5971"/>
    <w:rsid w:val="009F04A6"/>
    <w:rsid w:val="00A517C9"/>
    <w:rsid w:val="00A523F7"/>
    <w:rsid w:val="00A768A1"/>
    <w:rsid w:val="00AA2D10"/>
    <w:rsid w:val="00AC03CA"/>
    <w:rsid w:val="00AD2485"/>
    <w:rsid w:val="00B0263B"/>
    <w:rsid w:val="00B24E42"/>
    <w:rsid w:val="00B3075F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54F50"/>
    <w:rsid w:val="00D65388"/>
    <w:rsid w:val="00D77517"/>
    <w:rsid w:val="00D95AF2"/>
    <w:rsid w:val="00DA2C73"/>
    <w:rsid w:val="00DA4713"/>
    <w:rsid w:val="00DA710A"/>
    <w:rsid w:val="00DB1091"/>
    <w:rsid w:val="00DB4EC8"/>
    <w:rsid w:val="00DB74B3"/>
    <w:rsid w:val="00DD44C3"/>
    <w:rsid w:val="00E12D70"/>
    <w:rsid w:val="00E15025"/>
    <w:rsid w:val="00E17E5D"/>
    <w:rsid w:val="00E2632B"/>
    <w:rsid w:val="00E37160"/>
    <w:rsid w:val="00EA2F92"/>
    <w:rsid w:val="00EC4D97"/>
    <w:rsid w:val="00EC6876"/>
    <w:rsid w:val="00EC6BC0"/>
    <w:rsid w:val="00ED0CFB"/>
    <w:rsid w:val="00ED2B93"/>
    <w:rsid w:val="00EE13B6"/>
    <w:rsid w:val="00EE1804"/>
    <w:rsid w:val="00EF52FE"/>
    <w:rsid w:val="00F337F5"/>
    <w:rsid w:val="00F5615C"/>
    <w:rsid w:val="00F57EEA"/>
    <w:rsid w:val="00F819AB"/>
    <w:rsid w:val="00F928DD"/>
    <w:rsid w:val="00FA0AC2"/>
    <w:rsid w:val="00FA5AA7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EBF03"/>
  <w15:docId w15:val="{3A9736FB-6F7B-4667-A0C6-75DFD3D2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24390-ED0A-4588-97DD-45F9ABCA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Arbeitsblatt_V7.dotx</Template>
  <TotalTime>0</TotalTime>
  <Pages>5</Pages>
  <Words>591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24</cp:revision>
  <cp:lastPrinted>2021-04-03T17:23:00Z</cp:lastPrinted>
  <dcterms:created xsi:type="dcterms:W3CDTF">2021-03-14T14:50:00Z</dcterms:created>
  <dcterms:modified xsi:type="dcterms:W3CDTF">2023-08-09T11:19:00Z</dcterms:modified>
</cp:coreProperties>
</file>