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5C7F" w14:textId="4C28272A" w:rsidR="0075016F" w:rsidRPr="008932A2" w:rsidRDefault="004B637F" w:rsidP="00B2533A">
      <w:pPr>
        <w:rPr>
          <w:sz w:val="32"/>
          <w:szCs w:val="32"/>
        </w:rPr>
      </w:pPr>
      <w:r w:rsidRPr="008932A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EBC020" wp14:editId="6B947AE6">
            <wp:simplePos x="0" y="0"/>
            <wp:positionH relativeFrom="margin">
              <wp:posOffset>2408555</wp:posOffset>
            </wp:positionH>
            <wp:positionV relativeFrom="paragraph">
              <wp:posOffset>5080</wp:posOffset>
            </wp:positionV>
            <wp:extent cx="379476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70" y="21469"/>
                <wp:lineTo x="21470" y="0"/>
                <wp:lineTo x="0" y="0"/>
              </wp:wrapPolygon>
            </wp:wrapTight>
            <wp:docPr id="2" name="Grafik 2" descr="Ein Bild, das Text, Regal, Buch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Regal, Buch, drinn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33A" w:rsidRPr="008932A2">
        <w:rPr>
          <w:sz w:val="32"/>
          <w:szCs w:val="32"/>
        </w:rPr>
        <w:t xml:space="preserve">Sie sind </w:t>
      </w:r>
      <w:r w:rsidR="00FB3F69" w:rsidRPr="008932A2">
        <w:rPr>
          <w:sz w:val="32"/>
          <w:szCs w:val="32"/>
        </w:rPr>
        <w:t>Mitarbeiterin</w:t>
      </w:r>
      <w:r w:rsidR="00B2533A" w:rsidRPr="008932A2">
        <w:rPr>
          <w:sz w:val="32"/>
          <w:szCs w:val="32"/>
        </w:rPr>
        <w:t>/Mitarbeiter (m</w:t>
      </w:r>
      <w:r w:rsidR="006C5A30">
        <w:rPr>
          <w:sz w:val="32"/>
          <w:szCs w:val="32"/>
        </w:rPr>
        <w:t>/</w:t>
      </w:r>
      <w:r w:rsidR="00B2533A" w:rsidRPr="008932A2">
        <w:rPr>
          <w:sz w:val="32"/>
          <w:szCs w:val="32"/>
        </w:rPr>
        <w:t>w</w:t>
      </w:r>
      <w:r w:rsidR="006C5A30">
        <w:rPr>
          <w:sz w:val="32"/>
          <w:szCs w:val="32"/>
        </w:rPr>
        <w:t>/</w:t>
      </w:r>
      <w:r w:rsidR="00B2533A" w:rsidRPr="008932A2">
        <w:rPr>
          <w:sz w:val="32"/>
          <w:szCs w:val="32"/>
        </w:rPr>
        <w:t xml:space="preserve">d) des </w:t>
      </w:r>
      <w:r w:rsidR="00FB3F69" w:rsidRPr="008932A2">
        <w:rPr>
          <w:sz w:val="32"/>
          <w:szCs w:val="32"/>
        </w:rPr>
        <w:t>Instituts</w:t>
      </w:r>
      <w:r w:rsidR="00B2533A" w:rsidRPr="008932A2">
        <w:rPr>
          <w:sz w:val="32"/>
          <w:szCs w:val="32"/>
        </w:rPr>
        <w:t xml:space="preserve"> „</w:t>
      </w:r>
      <w:r w:rsidR="00FB3F69" w:rsidRPr="008932A2">
        <w:rPr>
          <w:sz w:val="32"/>
          <w:szCs w:val="32"/>
        </w:rPr>
        <w:t>Gesellschaft</w:t>
      </w:r>
      <w:r w:rsidR="00B2533A" w:rsidRPr="008932A2">
        <w:rPr>
          <w:sz w:val="32"/>
          <w:szCs w:val="32"/>
        </w:rPr>
        <w:t xml:space="preserve"> </w:t>
      </w:r>
      <w:r w:rsidR="00FB3F69" w:rsidRPr="008932A2">
        <w:rPr>
          <w:sz w:val="32"/>
          <w:szCs w:val="32"/>
        </w:rPr>
        <w:t>für</w:t>
      </w:r>
      <w:r w:rsidR="00B2533A" w:rsidRPr="008932A2">
        <w:rPr>
          <w:sz w:val="32"/>
          <w:szCs w:val="32"/>
        </w:rPr>
        <w:t xml:space="preserve"> </w:t>
      </w:r>
      <w:r w:rsidR="00FB3F69" w:rsidRPr="008932A2">
        <w:rPr>
          <w:sz w:val="32"/>
          <w:szCs w:val="32"/>
        </w:rPr>
        <w:t xml:space="preserve">Aufklärung und Unterrichtung </w:t>
      </w:r>
      <w:r w:rsidR="00D952B3" w:rsidRPr="008932A2">
        <w:rPr>
          <w:sz w:val="32"/>
          <w:szCs w:val="32"/>
        </w:rPr>
        <w:t xml:space="preserve">von </w:t>
      </w:r>
      <w:r w:rsidR="00FB3F69" w:rsidRPr="008932A2">
        <w:rPr>
          <w:sz w:val="32"/>
          <w:szCs w:val="32"/>
        </w:rPr>
        <w:t>diverse</w:t>
      </w:r>
      <w:r w:rsidR="00D952B3" w:rsidRPr="008932A2">
        <w:rPr>
          <w:sz w:val="32"/>
          <w:szCs w:val="32"/>
        </w:rPr>
        <w:t>n</w:t>
      </w:r>
      <w:r w:rsidR="00FB3F69" w:rsidRPr="008932A2">
        <w:rPr>
          <w:sz w:val="32"/>
          <w:szCs w:val="32"/>
        </w:rPr>
        <w:t xml:space="preserve"> </w:t>
      </w:r>
      <w:r w:rsidR="00D952B3" w:rsidRPr="008932A2">
        <w:rPr>
          <w:sz w:val="32"/>
          <w:szCs w:val="32"/>
        </w:rPr>
        <w:t>I</w:t>
      </w:r>
      <w:r w:rsidR="00FB3F69" w:rsidRPr="008932A2">
        <w:rPr>
          <w:sz w:val="32"/>
          <w:szCs w:val="32"/>
        </w:rPr>
        <w:t>nteressen e. V.“ (GAUDI e. V.) mit Sitz in Edenkoben.</w:t>
      </w:r>
    </w:p>
    <w:p w14:paraId="066D6FE0" w14:textId="3A2730C9" w:rsidR="00B2533A" w:rsidRPr="008932A2" w:rsidRDefault="00B2533A" w:rsidP="00B2533A">
      <w:pPr>
        <w:rPr>
          <w:sz w:val="32"/>
          <w:szCs w:val="32"/>
        </w:rPr>
      </w:pPr>
    </w:p>
    <w:p w14:paraId="44636319" w14:textId="7C6DBC67" w:rsidR="00B2533A" w:rsidRPr="008932A2" w:rsidRDefault="00B2533A" w:rsidP="00B2533A">
      <w:pPr>
        <w:rPr>
          <w:sz w:val="32"/>
          <w:szCs w:val="32"/>
        </w:rPr>
      </w:pPr>
      <w:r w:rsidRPr="008932A2">
        <w:rPr>
          <w:sz w:val="32"/>
          <w:szCs w:val="32"/>
        </w:rPr>
        <w:t xml:space="preserve">Eine aktuelle Meta-Studie zu den </w:t>
      </w:r>
      <w:r w:rsidR="00FB3F69" w:rsidRPr="008932A2">
        <w:rPr>
          <w:sz w:val="32"/>
          <w:szCs w:val="32"/>
        </w:rPr>
        <w:t>Auswirkungen</w:t>
      </w:r>
      <w:r w:rsidRPr="008932A2">
        <w:rPr>
          <w:sz w:val="32"/>
          <w:szCs w:val="32"/>
        </w:rPr>
        <w:t xml:space="preserve"> der ersten </w:t>
      </w:r>
      <w:r w:rsidR="00FB3F69" w:rsidRPr="008932A2">
        <w:rPr>
          <w:sz w:val="32"/>
          <w:szCs w:val="32"/>
        </w:rPr>
        <w:t>anderthalb</w:t>
      </w:r>
      <w:r w:rsidRPr="008932A2">
        <w:rPr>
          <w:sz w:val="32"/>
          <w:szCs w:val="32"/>
        </w:rPr>
        <w:t xml:space="preserve"> Jahren der ersten Corona-Pandemie soll </w:t>
      </w:r>
      <w:r w:rsidR="00FB3F69" w:rsidRPr="008932A2">
        <w:rPr>
          <w:sz w:val="32"/>
          <w:szCs w:val="32"/>
        </w:rPr>
        <w:t>Erkenntnisse</w:t>
      </w:r>
      <w:r w:rsidRPr="008932A2">
        <w:rPr>
          <w:sz w:val="32"/>
          <w:szCs w:val="32"/>
        </w:rPr>
        <w:t xml:space="preserve"> liefern zu </w:t>
      </w:r>
      <w:r w:rsidR="00FB3F69" w:rsidRPr="008932A2">
        <w:rPr>
          <w:sz w:val="32"/>
          <w:szCs w:val="32"/>
        </w:rPr>
        <w:t xml:space="preserve">den </w:t>
      </w:r>
      <w:r w:rsidRPr="008932A2">
        <w:rPr>
          <w:sz w:val="32"/>
          <w:szCs w:val="32"/>
        </w:rPr>
        <w:t>folgenden Fragestellungen:</w:t>
      </w:r>
    </w:p>
    <w:p w14:paraId="3DC1ACB4" w14:textId="4A0B5719" w:rsidR="00B2533A" w:rsidRPr="008932A2" w:rsidRDefault="00B2533A" w:rsidP="00B2533A">
      <w:pPr>
        <w:rPr>
          <w:sz w:val="32"/>
          <w:szCs w:val="32"/>
        </w:rPr>
      </w:pPr>
    </w:p>
    <w:p w14:paraId="235C4479" w14:textId="28A65C47" w:rsidR="00B2533A" w:rsidRPr="008932A2" w:rsidRDefault="00B2533A" w:rsidP="00A12F73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1.</w:t>
      </w:r>
      <w:r w:rsidR="00A12F73">
        <w:rPr>
          <w:sz w:val="32"/>
          <w:szCs w:val="32"/>
        </w:rPr>
        <w:tab/>
      </w:r>
      <w:r w:rsidRPr="008932A2">
        <w:rPr>
          <w:sz w:val="32"/>
          <w:szCs w:val="32"/>
        </w:rPr>
        <w:t>Welche Probleme hatten junge Menschen während der bisherigen Corona-Pandemie zu bewältigen?</w:t>
      </w:r>
    </w:p>
    <w:p w14:paraId="389EEA67" w14:textId="2F0FB0F7" w:rsidR="00B2533A" w:rsidRPr="008932A2" w:rsidRDefault="00B2533A" w:rsidP="00A12F73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2.</w:t>
      </w:r>
      <w:r w:rsidR="00A12F73">
        <w:rPr>
          <w:sz w:val="32"/>
          <w:szCs w:val="32"/>
        </w:rPr>
        <w:tab/>
      </w:r>
      <w:r w:rsidRPr="008932A2">
        <w:rPr>
          <w:sz w:val="32"/>
          <w:szCs w:val="32"/>
        </w:rPr>
        <w:t>Welchen Risiken oder Bedrohungen waren die jungen Menschen ausgesetzt?</w:t>
      </w:r>
    </w:p>
    <w:p w14:paraId="4077853A" w14:textId="77777777" w:rsidR="00B2533A" w:rsidRPr="008932A2" w:rsidRDefault="00B2533A" w:rsidP="00B2533A">
      <w:pPr>
        <w:rPr>
          <w:sz w:val="32"/>
          <w:szCs w:val="32"/>
        </w:rPr>
      </w:pPr>
    </w:p>
    <w:p w14:paraId="55E72268" w14:textId="6E6692D8" w:rsidR="00B2533A" w:rsidRPr="00883335" w:rsidRDefault="00D952B3" w:rsidP="00B2533A">
      <w:pPr>
        <w:rPr>
          <w:sz w:val="32"/>
          <w:szCs w:val="32"/>
          <w:u w:val="single"/>
        </w:rPr>
      </w:pPr>
      <w:r w:rsidRPr="00883335">
        <w:rPr>
          <w:sz w:val="32"/>
          <w:szCs w:val="32"/>
          <w:u w:val="single"/>
        </w:rPr>
        <w:t>Ihr Arbeitsauftrag:</w:t>
      </w:r>
    </w:p>
    <w:p w14:paraId="327F4F8D" w14:textId="77777777" w:rsidR="00D952B3" w:rsidRPr="008932A2" w:rsidRDefault="00D952B3" w:rsidP="00B2533A">
      <w:pPr>
        <w:rPr>
          <w:sz w:val="32"/>
          <w:szCs w:val="32"/>
        </w:rPr>
      </w:pPr>
    </w:p>
    <w:p w14:paraId="7F54D7DF" w14:textId="3F029889" w:rsidR="004B637F" w:rsidRPr="008932A2" w:rsidRDefault="00D952B3" w:rsidP="008B3775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1.</w:t>
      </w:r>
      <w:r w:rsidR="008B3775" w:rsidRPr="008932A2">
        <w:rPr>
          <w:sz w:val="32"/>
          <w:szCs w:val="32"/>
        </w:rPr>
        <w:tab/>
      </w:r>
      <w:r w:rsidR="004B637F" w:rsidRPr="008932A2">
        <w:rPr>
          <w:sz w:val="32"/>
          <w:szCs w:val="32"/>
        </w:rPr>
        <w:t>Informieren Sie sich darüber, was man unter einer Meta-Studie versteht und welches Ziel sie verfolgt.</w:t>
      </w:r>
    </w:p>
    <w:p w14:paraId="218D7B54" w14:textId="610C6C13" w:rsidR="00B2533A" w:rsidRPr="008932A2" w:rsidRDefault="004B637F" w:rsidP="008B3775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2.</w:t>
      </w:r>
      <w:r w:rsidRPr="008932A2">
        <w:rPr>
          <w:sz w:val="32"/>
          <w:szCs w:val="32"/>
        </w:rPr>
        <w:tab/>
      </w:r>
      <w:r w:rsidR="00B2533A" w:rsidRPr="008932A2">
        <w:rPr>
          <w:sz w:val="32"/>
          <w:szCs w:val="32"/>
        </w:rPr>
        <w:t xml:space="preserve">Recherchieren Sie </w:t>
      </w:r>
      <w:r w:rsidR="00D952B3" w:rsidRPr="008932A2">
        <w:rPr>
          <w:sz w:val="32"/>
          <w:szCs w:val="32"/>
        </w:rPr>
        <w:t xml:space="preserve">aus möglichst vielfältigen Quellen Informationen zu </w:t>
      </w:r>
      <w:r w:rsidRPr="008932A2">
        <w:rPr>
          <w:sz w:val="32"/>
          <w:szCs w:val="32"/>
        </w:rPr>
        <w:t>den oben genannten</w:t>
      </w:r>
      <w:r w:rsidR="00D952B3" w:rsidRPr="008932A2">
        <w:rPr>
          <w:sz w:val="32"/>
          <w:szCs w:val="32"/>
        </w:rPr>
        <w:t xml:space="preserve"> Fragestellungen </w:t>
      </w:r>
      <w:r w:rsidR="00B2533A" w:rsidRPr="008932A2">
        <w:rPr>
          <w:sz w:val="32"/>
          <w:szCs w:val="32"/>
        </w:rPr>
        <w:t xml:space="preserve">und halten Sie Ihre </w:t>
      </w:r>
      <w:r w:rsidR="00FB3F69" w:rsidRPr="008932A2">
        <w:rPr>
          <w:sz w:val="32"/>
          <w:szCs w:val="32"/>
        </w:rPr>
        <w:t>Ergebnisse</w:t>
      </w:r>
      <w:r w:rsidR="00B2533A" w:rsidRPr="008932A2">
        <w:rPr>
          <w:sz w:val="32"/>
          <w:szCs w:val="32"/>
        </w:rPr>
        <w:t xml:space="preserve"> </w:t>
      </w:r>
      <w:r w:rsidR="00FB3F69" w:rsidRPr="008932A2">
        <w:rPr>
          <w:sz w:val="32"/>
          <w:szCs w:val="32"/>
        </w:rPr>
        <w:t>schriftlich</w:t>
      </w:r>
      <w:r w:rsidR="00B2533A" w:rsidRPr="008932A2">
        <w:rPr>
          <w:sz w:val="32"/>
          <w:szCs w:val="32"/>
        </w:rPr>
        <w:t xml:space="preserve"> fest</w:t>
      </w:r>
      <w:r w:rsidR="00D952B3" w:rsidRPr="008932A2">
        <w:rPr>
          <w:sz w:val="32"/>
          <w:szCs w:val="32"/>
        </w:rPr>
        <w:t xml:space="preserve"> (Notizen)</w:t>
      </w:r>
      <w:r w:rsidR="00B2533A" w:rsidRPr="008932A2">
        <w:rPr>
          <w:sz w:val="32"/>
          <w:szCs w:val="32"/>
        </w:rPr>
        <w:t>. Belegen Sie Ihre Ergebnisse mit Zahlen und Quellen</w:t>
      </w:r>
      <w:r w:rsidR="00D952B3" w:rsidRPr="008932A2">
        <w:rPr>
          <w:sz w:val="32"/>
          <w:szCs w:val="32"/>
        </w:rPr>
        <w:t>.</w:t>
      </w:r>
    </w:p>
    <w:p w14:paraId="25B78E24" w14:textId="55277A79" w:rsidR="00D952B3" w:rsidRPr="008932A2" w:rsidRDefault="004B637F" w:rsidP="008B3775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3</w:t>
      </w:r>
      <w:r w:rsidR="00D952B3" w:rsidRPr="008932A2">
        <w:rPr>
          <w:sz w:val="32"/>
          <w:szCs w:val="32"/>
        </w:rPr>
        <w:t>.</w:t>
      </w:r>
      <w:r w:rsidR="008B3775" w:rsidRPr="008932A2">
        <w:rPr>
          <w:sz w:val="32"/>
          <w:szCs w:val="32"/>
        </w:rPr>
        <w:tab/>
      </w:r>
      <w:r w:rsidR="00D952B3" w:rsidRPr="008932A2">
        <w:rPr>
          <w:sz w:val="32"/>
          <w:szCs w:val="32"/>
        </w:rPr>
        <w:t xml:space="preserve">Fertigen Sie aus Ihren Notizen </w:t>
      </w:r>
      <w:r w:rsidRPr="008932A2">
        <w:rPr>
          <w:sz w:val="32"/>
          <w:szCs w:val="32"/>
        </w:rPr>
        <w:t xml:space="preserve">zu Aufgabe 2 </w:t>
      </w:r>
      <w:r w:rsidR="00D952B3" w:rsidRPr="008932A2">
        <w:rPr>
          <w:sz w:val="32"/>
          <w:szCs w:val="32"/>
        </w:rPr>
        <w:t xml:space="preserve">ein </w:t>
      </w:r>
      <w:r w:rsidR="009126D0">
        <w:rPr>
          <w:sz w:val="32"/>
          <w:szCs w:val="32"/>
        </w:rPr>
        <w:t xml:space="preserve">beeindruckendes </w:t>
      </w:r>
      <w:r w:rsidR="00D952B3" w:rsidRPr="008932A2">
        <w:rPr>
          <w:sz w:val="32"/>
          <w:szCs w:val="32"/>
        </w:rPr>
        <w:t xml:space="preserve">„Plakat“ an: </w:t>
      </w:r>
      <w:r w:rsidR="008B3775" w:rsidRPr="008932A2">
        <w:rPr>
          <w:sz w:val="32"/>
          <w:szCs w:val="32"/>
        </w:rPr>
        <w:t>Handschriftlich</w:t>
      </w:r>
      <w:r w:rsidR="00D952B3" w:rsidRPr="008932A2">
        <w:rPr>
          <w:sz w:val="32"/>
          <w:szCs w:val="32"/>
        </w:rPr>
        <w:t xml:space="preserve"> oder </w:t>
      </w:r>
      <w:r w:rsidR="008B3775" w:rsidRPr="008932A2">
        <w:rPr>
          <w:sz w:val="32"/>
          <w:szCs w:val="32"/>
        </w:rPr>
        <w:t>mit einem Textverarbeitungs</w:t>
      </w:r>
      <w:r w:rsidR="006C5A30">
        <w:rPr>
          <w:sz w:val="32"/>
          <w:szCs w:val="32"/>
        </w:rPr>
        <w:t>- oder Grafik</w:t>
      </w:r>
      <w:r w:rsidR="008B3775" w:rsidRPr="008932A2">
        <w:rPr>
          <w:sz w:val="32"/>
          <w:szCs w:val="32"/>
        </w:rPr>
        <w:t>programm.</w:t>
      </w:r>
    </w:p>
    <w:p w14:paraId="22A2190C" w14:textId="3C0F0E5A" w:rsidR="008B3775" w:rsidRPr="008932A2" w:rsidRDefault="004B637F" w:rsidP="008B3775">
      <w:pPr>
        <w:ind w:left="567" w:hanging="567"/>
        <w:rPr>
          <w:sz w:val="32"/>
          <w:szCs w:val="32"/>
        </w:rPr>
      </w:pPr>
      <w:r w:rsidRPr="008932A2">
        <w:rPr>
          <w:sz w:val="32"/>
          <w:szCs w:val="32"/>
        </w:rPr>
        <w:t>4</w:t>
      </w:r>
      <w:r w:rsidR="008B3775" w:rsidRPr="008932A2">
        <w:rPr>
          <w:sz w:val="32"/>
          <w:szCs w:val="32"/>
        </w:rPr>
        <w:t>.</w:t>
      </w:r>
      <w:r w:rsidR="008B3775" w:rsidRPr="008932A2">
        <w:rPr>
          <w:sz w:val="32"/>
          <w:szCs w:val="32"/>
        </w:rPr>
        <w:tab/>
        <w:t xml:space="preserve">Laden Sie das „Plakat“ als pdf oder Foto in </w:t>
      </w:r>
      <w:r w:rsidR="006C5A30">
        <w:rPr>
          <w:sz w:val="32"/>
          <w:szCs w:val="32"/>
        </w:rPr>
        <w:t xml:space="preserve">die </w:t>
      </w:r>
      <w:r w:rsidR="008B3775" w:rsidRPr="008932A2">
        <w:rPr>
          <w:sz w:val="32"/>
          <w:szCs w:val="32"/>
        </w:rPr>
        <w:t xml:space="preserve">mebis </w:t>
      </w:r>
      <w:r w:rsidR="006C5A30">
        <w:rPr>
          <w:sz w:val="32"/>
          <w:szCs w:val="32"/>
        </w:rPr>
        <w:t xml:space="preserve">Lernplattform </w:t>
      </w:r>
      <w:r w:rsidR="008B3775" w:rsidRPr="008932A2">
        <w:rPr>
          <w:sz w:val="32"/>
          <w:szCs w:val="32"/>
        </w:rPr>
        <w:t>hoch.</w:t>
      </w:r>
    </w:p>
    <w:p w14:paraId="2CBC8759" w14:textId="57A129B6" w:rsidR="008B3775" w:rsidRPr="008932A2" w:rsidRDefault="008B3775" w:rsidP="00B2533A">
      <w:pPr>
        <w:rPr>
          <w:sz w:val="32"/>
          <w:szCs w:val="32"/>
        </w:rPr>
      </w:pPr>
    </w:p>
    <w:p w14:paraId="5CCA16CA" w14:textId="77777777" w:rsidR="008B3775" w:rsidRPr="008932A2" w:rsidRDefault="008B3775" w:rsidP="00B2533A">
      <w:pPr>
        <w:rPr>
          <w:sz w:val="32"/>
          <w:szCs w:val="32"/>
        </w:rPr>
      </w:pPr>
    </w:p>
    <w:p w14:paraId="471CA2ED" w14:textId="77777777" w:rsidR="00B2533A" w:rsidRPr="008932A2" w:rsidRDefault="00B2533A" w:rsidP="00B2533A">
      <w:pPr>
        <w:rPr>
          <w:sz w:val="32"/>
          <w:szCs w:val="32"/>
        </w:rPr>
      </w:pPr>
    </w:p>
    <w:sectPr w:rsidR="00B2533A" w:rsidRPr="008932A2" w:rsidSect="00DD44C3">
      <w:head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D53E" w14:textId="77777777" w:rsidR="00060981" w:rsidRDefault="00060981">
      <w:r>
        <w:separator/>
      </w:r>
    </w:p>
  </w:endnote>
  <w:endnote w:type="continuationSeparator" w:id="0">
    <w:p w14:paraId="61E62709" w14:textId="77777777" w:rsidR="00060981" w:rsidRDefault="0006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31BB" w14:textId="77777777" w:rsidR="00060981" w:rsidRDefault="00060981">
      <w:r>
        <w:separator/>
      </w:r>
    </w:p>
  </w:footnote>
  <w:footnote w:type="continuationSeparator" w:id="0">
    <w:p w14:paraId="087C1EF7" w14:textId="77777777" w:rsidR="00060981" w:rsidRDefault="0006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29242152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5C3C77A0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1ACC0B13" wp14:editId="20D1AAC6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6C621C6" w14:textId="27CE7708" w:rsidR="0095343E" w:rsidRDefault="00FB3F69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Meta-Studie: Corona-Folgen</w:t>
          </w:r>
        </w:p>
        <w:p w14:paraId="4A0A6AF1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0CB57A5E" w14:textId="77777777" w:rsidR="005D032A" w:rsidRPr="0095343E" w:rsidRDefault="0000000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269143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6A1F10F7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478923">
    <w:abstractNumId w:val="2"/>
  </w:num>
  <w:num w:numId="2" w16cid:durableId="1271938432">
    <w:abstractNumId w:val="1"/>
  </w:num>
  <w:num w:numId="3" w16cid:durableId="2056656155">
    <w:abstractNumId w:val="0"/>
  </w:num>
  <w:num w:numId="4" w16cid:durableId="1357266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3A"/>
    <w:rsid w:val="00060981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8474F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37F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C5A30"/>
    <w:rsid w:val="006F2313"/>
    <w:rsid w:val="006F7C62"/>
    <w:rsid w:val="0072036E"/>
    <w:rsid w:val="007343CD"/>
    <w:rsid w:val="00737A28"/>
    <w:rsid w:val="007457F2"/>
    <w:rsid w:val="0075016F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83335"/>
    <w:rsid w:val="008932A2"/>
    <w:rsid w:val="008B3775"/>
    <w:rsid w:val="008E13FF"/>
    <w:rsid w:val="009126D0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12F73"/>
    <w:rsid w:val="00A517C9"/>
    <w:rsid w:val="00A768A1"/>
    <w:rsid w:val="00AA2D10"/>
    <w:rsid w:val="00AC03CA"/>
    <w:rsid w:val="00AD2485"/>
    <w:rsid w:val="00B0263B"/>
    <w:rsid w:val="00B24E42"/>
    <w:rsid w:val="00B2533A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959E3"/>
    <w:rsid w:val="00CB52EC"/>
    <w:rsid w:val="00CC0057"/>
    <w:rsid w:val="00CD31EB"/>
    <w:rsid w:val="00CE16E0"/>
    <w:rsid w:val="00D0625D"/>
    <w:rsid w:val="00D31697"/>
    <w:rsid w:val="00D65388"/>
    <w:rsid w:val="00D77517"/>
    <w:rsid w:val="00D952B3"/>
    <w:rsid w:val="00D95AF2"/>
    <w:rsid w:val="00DA2C73"/>
    <w:rsid w:val="00DA710A"/>
    <w:rsid w:val="00DB4EC8"/>
    <w:rsid w:val="00DD44C3"/>
    <w:rsid w:val="00DF41B7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A5B6B"/>
    <w:rsid w:val="00F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63E60"/>
  <w15:docId w15:val="{33FDBA25-0DF2-4517-8FDF-C2F19DE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17</cp:revision>
  <cp:lastPrinted>2018-09-11T18:00:00Z</cp:lastPrinted>
  <dcterms:created xsi:type="dcterms:W3CDTF">2021-09-20T11:50:00Z</dcterms:created>
  <dcterms:modified xsi:type="dcterms:W3CDTF">2023-09-17T10:10:00Z</dcterms:modified>
</cp:coreProperties>
</file>