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3766" w14:textId="77777777" w:rsidR="00E54536" w:rsidRPr="001B233F" w:rsidRDefault="00E54536" w:rsidP="001B233F">
      <w:pPr>
        <w:ind w:left="-426"/>
        <w:rPr>
          <w:sz w:val="26"/>
          <w:szCs w:val="26"/>
        </w:rPr>
      </w:pPr>
      <w:r w:rsidRPr="001B233F">
        <w:rPr>
          <w:sz w:val="26"/>
          <w:szCs w:val="26"/>
        </w:rPr>
        <w:t>Aufgabe: Gründung eines sozialen Unternehmens</w:t>
      </w:r>
    </w:p>
    <w:p w14:paraId="085D9030" w14:textId="77777777" w:rsidR="00E54536" w:rsidRPr="001B233F" w:rsidRDefault="00E54536" w:rsidP="001B233F">
      <w:pPr>
        <w:ind w:left="-426"/>
        <w:rPr>
          <w:sz w:val="26"/>
          <w:szCs w:val="26"/>
        </w:rPr>
      </w:pPr>
    </w:p>
    <w:p w14:paraId="78923287" w14:textId="5353AC21" w:rsidR="00E54536" w:rsidRPr="001B233F" w:rsidRDefault="00E54536" w:rsidP="001B233F">
      <w:pPr>
        <w:ind w:left="-426"/>
        <w:rPr>
          <w:sz w:val="26"/>
          <w:szCs w:val="26"/>
        </w:rPr>
      </w:pPr>
      <w:r w:rsidRPr="001B233F">
        <w:rPr>
          <w:sz w:val="26"/>
          <w:szCs w:val="26"/>
        </w:rPr>
        <w:t>I</w:t>
      </w:r>
      <w:r w:rsidRPr="001B233F">
        <w:rPr>
          <w:sz w:val="26"/>
          <w:szCs w:val="26"/>
        </w:rPr>
        <w:t>n dieser Aufgabe werden Sie in Gruppen ein soziales Unternehmen gründen. Ziel ist es, ein Konzept für ein Unternehmen zu entwickeln, das einen positiven Einfluss auf die Gesellschaft hat</w:t>
      </w:r>
      <w:r w:rsidR="001B233F" w:rsidRPr="001B233F">
        <w:rPr>
          <w:sz w:val="26"/>
          <w:szCs w:val="26"/>
        </w:rPr>
        <w:t>.</w:t>
      </w:r>
    </w:p>
    <w:p w14:paraId="056648F6" w14:textId="77777777" w:rsidR="00E54536" w:rsidRPr="001B233F" w:rsidRDefault="00E54536" w:rsidP="001B233F">
      <w:pPr>
        <w:ind w:left="-426"/>
        <w:rPr>
          <w:sz w:val="26"/>
          <w:szCs w:val="26"/>
        </w:rPr>
      </w:pPr>
    </w:p>
    <w:p w14:paraId="1BA96972" w14:textId="088F8823" w:rsidR="00E54536" w:rsidRDefault="00E54536" w:rsidP="001B233F">
      <w:pPr>
        <w:ind w:left="-426"/>
        <w:rPr>
          <w:sz w:val="26"/>
          <w:szCs w:val="26"/>
          <w:u w:val="single"/>
        </w:rPr>
      </w:pPr>
      <w:r w:rsidRPr="001B233F">
        <w:rPr>
          <w:sz w:val="26"/>
          <w:szCs w:val="26"/>
          <w:u w:val="single"/>
        </w:rPr>
        <w:t>Schritt 1: Unternehmensidee entwickeln</w:t>
      </w:r>
    </w:p>
    <w:p w14:paraId="262CD0C9" w14:textId="77777777" w:rsidR="00FE62E5" w:rsidRPr="001B233F" w:rsidRDefault="00FE62E5" w:rsidP="001B233F">
      <w:pPr>
        <w:ind w:left="-426"/>
        <w:rPr>
          <w:sz w:val="26"/>
          <w:szCs w:val="26"/>
          <w:u w:val="single"/>
        </w:rPr>
      </w:pPr>
    </w:p>
    <w:p w14:paraId="07BEDF42" w14:textId="52603B23" w:rsidR="00E54536" w:rsidRPr="001B233F" w:rsidRDefault="00E54536" w:rsidP="001B233F">
      <w:pPr>
        <w:pStyle w:val="Listenabsatz"/>
        <w:numPr>
          <w:ilvl w:val="0"/>
          <w:numId w:val="12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Wählen Sie eine der folgenden Ideen für Ihr soziales Unternehmen: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Ambulanter Pflegedienst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Privater Kindergarten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Private Schule</w:t>
      </w:r>
    </w:p>
    <w:p w14:paraId="27E34259" w14:textId="55F17810" w:rsidR="00E54536" w:rsidRPr="001B233F" w:rsidRDefault="00E54536" w:rsidP="001B233F">
      <w:pPr>
        <w:pStyle w:val="Listenabsatz"/>
        <w:numPr>
          <w:ilvl w:val="0"/>
          <w:numId w:val="12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Entwickeln Sie ein Konzept: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Beschreiben Sie die Zielgruppe und die angebotenen Dienstleistungen.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Überlegen Sie, welche sozialen Probleme Ihr Unternehmen lösen kann.</w:t>
      </w:r>
    </w:p>
    <w:p w14:paraId="51CCA3A4" w14:textId="77777777" w:rsidR="00E54536" w:rsidRPr="001B233F" w:rsidRDefault="00E54536" w:rsidP="001B233F">
      <w:pPr>
        <w:ind w:left="-426"/>
        <w:rPr>
          <w:sz w:val="26"/>
          <w:szCs w:val="26"/>
        </w:rPr>
      </w:pPr>
    </w:p>
    <w:p w14:paraId="54751FFB" w14:textId="4009C4B8" w:rsidR="00E54536" w:rsidRDefault="00E54536" w:rsidP="001B233F">
      <w:pPr>
        <w:ind w:left="-426"/>
        <w:rPr>
          <w:sz w:val="26"/>
          <w:szCs w:val="26"/>
          <w:u w:val="single"/>
        </w:rPr>
      </w:pPr>
      <w:r w:rsidRPr="001B233F">
        <w:rPr>
          <w:sz w:val="26"/>
          <w:szCs w:val="26"/>
          <w:u w:val="single"/>
        </w:rPr>
        <w:t>Schritt 2: Rechtsform auswählen</w:t>
      </w:r>
    </w:p>
    <w:p w14:paraId="140C6EA3" w14:textId="77777777" w:rsidR="00FE62E5" w:rsidRPr="001B233F" w:rsidRDefault="00FE62E5" w:rsidP="001B233F">
      <w:pPr>
        <w:ind w:left="-426"/>
        <w:rPr>
          <w:sz w:val="26"/>
          <w:szCs w:val="26"/>
          <w:u w:val="single"/>
        </w:rPr>
      </w:pPr>
    </w:p>
    <w:p w14:paraId="7860C476" w14:textId="03A85141" w:rsidR="00E54536" w:rsidRPr="001B233F" w:rsidRDefault="00E54536" w:rsidP="001B233F">
      <w:pPr>
        <w:pStyle w:val="Listenabsatz"/>
        <w:numPr>
          <w:ilvl w:val="0"/>
          <w:numId w:val="13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KI-gestützte Empfehlung: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Nutzen Sie eine KI</w:t>
      </w:r>
      <w:r w:rsidR="000829FA">
        <w:rPr>
          <w:sz w:val="26"/>
          <w:szCs w:val="26"/>
        </w:rPr>
        <w:t>,</w:t>
      </w:r>
      <w:r w:rsidRPr="001B233F">
        <w:rPr>
          <w:sz w:val="26"/>
          <w:szCs w:val="26"/>
        </w:rPr>
        <w:t xml:space="preserve"> um eine Empfehlung für die Rechtsform Ihres Unternehmens zu erhalten. Geben Sie der KI folgende Informationen: </w:t>
      </w:r>
      <w:r w:rsidR="000829FA">
        <w:rPr>
          <w:sz w:val="26"/>
          <w:szCs w:val="26"/>
        </w:rPr>
        <w:t>Betriebszweck</w:t>
      </w:r>
      <w:r w:rsidR="00FC0CE7" w:rsidRPr="001B233F">
        <w:rPr>
          <w:sz w:val="26"/>
          <w:szCs w:val="26"/>
        </w:rPr>
        <w:t xml:space="preserve">, </w:t>
      </w:r>
      <w:r w:rsidRPr="001B233F">
        <w:rPr>
          <w:sz w:val="26"/>
          <w:szCs w:val="26"/>
        </w:rPr>
        <w:t>Zielgruppe</w:t>
      </w:r>
      <w:r w:rsidR="00FC0CE7" w:rsidRPr="001B233F">
        <w:rPr>
          <w:sz w:val="26"/>
          <w:szCs w:val="26"/>
        </w:rPr>
        <w:t>, g</w:t>
      </w:r>
      <w:r w:rsidRPr="001B233F">
        <w:rPr>
          <w:sz w:val="26"/>
          <w:szCs w:val="26"/>
        </w:rPr>
        <w:t>eplante Dienstleistungen</w:t>
      </w:r>
    </w:p>
    <w:p w14:paraId="65DE6253" w14:textId="2E0B91E2" w:rsidR="00E54536" w:rsidRPr="001B233F" w:rsidRDefault="00E54536" w:rsidP="001B233F">
      <w:pPr>
        <w:pStyle w:val="Listenabsatz"/>
        <w:numPr>
          <w:ilvl w:val="0"/>
          <w:numId w:val="13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Rechtsformen analysieren: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Recherchieren Sie die verschiedenen Rechtsformen, die für Ihr Unternehmen in Frage kommen könnten. Beispiele: Einzelunternehmen</w:t>
      </w:r>
      <w:r w:rsidR="00FC0CE7" w:rsidRPr="001B233F">
        <w:rPr>
          <w:sz w:val="26"/>
          <w:szCs w:val="26"/>
        </w:rPr>
        <w:t xml:space="preserve"> (e. K.)</w:t>
      </w:r>
      <w:r w:rsidR="001B233F" w:rsidRPr="001B233F">
        <w:rPr>
          <w:sz w:val="26"/>
          <w:szCs w:val="26"/>
        </w:rPr>
        <w:t xml:space="preserve">, </w:t>
      </w:r>
      <w:r w:rsidR="00FC0CE7" w:rsidRPr="001B233F">
        <w:rPr>
          <w:sz w:val="26"/>
          <w:szCs w:val="26"/>
        </w:rPr>
        <w:t>Kommanditgesellschaft (KG)</w:t>
      </w:r>
      <w:r w:rsidR="001B233F" w:rsidRPr="001B233F">
        <w:rPr>
          <w:sz w:val="26"/>
          <w:szCs w:val="26"/>
        </w:rPr>
        <w:t xml:space="preserve">, </w:t>
      </w:r>
      <w:r w:rsidR="00FC0CE7" w:rsidRPr="001B233F">
        <w:rPr>
          <w:sz w:val="26"/>
          <w:szCs w:val="26"/>
        </w:rPr>
        <w:t>Aktiengesellschaft (AG)</w:t>
      </w:r>
      <w:r w:rsidR="001B233F" w:rsidRPr="001B233F">
        <w:rPr>
          <w:sz w:val="26"/>
          <w:szCs w:val="26"/>
        </w:rPr>
        <w:t xml:space="preserve">, </w:t>
      </w:r>
      <w:r w:rsidRPr="001B233F">
        <w:rPr>
          <w:sz w:val="26"/>
          <w:szCs w:val="26"/>
        </w:rPr>
        <w:t>Gemeinnützige GmbH (gGmbH)</w:t>
      </w:r>
    </w:p>
    <w:p w14:paraId="738FAFE4" w14:textId="77777777" w:rsidR="00E54536" w:rsidRPr="001B233F" w:rsidRDefault="00E54536" w:rsidP="001B233F">
      <w:pPr>
        <w:ind w:left="-426"/>
        <w:rPr>
          <w:sz w:val="26"/>
          <w:szCs w:val="26"/>
        </w:rPr>
      </w:pPr>
    </w:p>
    <w:p w14:paraId="7E8BDDA7" w14:textId="32AEB62D" w:rsidR="00E54536" w:rsidRDefault="00E54536" w:rsidP="001B233F">
      <w:pPr>
        <w:ind w:left="-426"/>
        <w:rPr>
          <w:sz w:val="26"/>
          <w:szCs w:val="26"/>
          <w:u w:val="single"/>
        </w:rPr>
      </w:pPr>
      <w:r w:rsidRPr="001B233F">
        <w:rPr>
          <w:sz w:val="26"/>
          <w:szCs w:val="26"/>
          <w:u w:val="single"/>
        </w:rPr>
        <w:t>Schritt 3: Gründungsvoraussetzungen und Haftungsfragen</w:t>
      </w:r>
    </w:p>
    <w:p w14:paraId="7B55E830" w14:textId="77777777" w:rsidR="00FE62E5" w:rsidRPr="001B233F" w:rsidRDefault="00FE62E5" w:rsidP="001B233F">
      <w:pPr>
        <w:ind w:left="-426"/>
        <w:rPr>
          <w:sz w:val="26"/>
          <w:szCs w:val="26"/>
          <w:u w:val="single"/>
        </w:rPr>
      </w:pPr>
    </w:p>
    <w:p w14:paraId="314FCA05" w14:textId="2F3FA5AD" w:rsidR="00E54536" w:rsidRPr="001B233F" w:rsidRDefault="00E54536" w:rsidP="001B233F">
      <w:pPr>
        <w:pStyle w:val="Listenabsatz"/>
        <w:numPr>
          <w:ilvl w:val="0"/>
          <w:numId w:val="14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Gründungsvoraussetzungen: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Listen Sie die notwendigen Schritte zur Gründung Ihres Unternehmens auf.</w:t>
      </w:r>
      <w:r w:rsidR="001B233F" w:rsidRPr="001B233F">
        <w:rPr>
          <w:sz w:val="26"/>
          <w:szCs w:val="26"/>
        </w:rPr>
        <w:t xml:space="preserve"> </w:t>
      </w:r>
      <w:r w:rsidRPr="001B233F">
        <w:rPr>
          <w:sz w:val="26"/>
          <w:szCs w:val="26"/>
        </w:rPr>
        <w:t>Berücksichtigen Sie dabei: Mindestkapital</w:t>
      </w:r>
      <w:r w:rsidR="001B233F" w:rsidRPr="001B233F">
        <w:rPr>
          <w:sz w:val="26"/>
          <w:szCs w:val="26"/>
        </w:rPr>
        <w:t xml:space="preserve">, </w:t>
      </w:r>
      <w:r w:rsidRPr="001B233F">
        <w:rPr>
          <w:sz w:val="26"/>
          <w:szCs w:val="26"/>
        </w:rPr>
        <w:t>Anmeldung beim Gewerbeamt</w:t>
      </w:r>
      <w:r w:rsidR="001B233F" w:rsidRPr="001B233F">
        <w:rPr>
          <w:sz w:val="26"/>
          <w:szCs w:val="26"/>
        </w:rPr>
        <w:t xml:space="preserve">, </w:t>
      </w:r>
      <w:r w:rsidRPr="001B233F">
        <w:rPr>
          <w:sz w:val="26"/>
          <w:szCs w:val="26"/>
        </w:rPr>
        <w:t>Notwendige Genehmigungen (z. B. Pflegeerlaubnis für einen Pflegedienst)</w:t>
      </w:r>
    </w:p>
    <w:p w14:paraId="14232BAA" w14:textId="316813B9" w:rsidR="001B233F" w:rsidRPr="001B233F" w:rsidRDefault="00E54536" w:rsidP="001B233F">
      <w:pPr>
        <w:pStyle w:val="Listenabsatz"/>
        <w:numPr>
          <w:ilvl w:val="0"/>
          <w:numId w:val="14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Formvorschriften: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Erklären Sie die Formvorschriften für die gewählte Rechtsform</w:t>
      </w:r>
      <w:r w:rsidR="001B233F" w:rsidRPr="001B233F">
        <w:rPr>
          <w:sz w:val="26"/>
          <w:szCs w:val="26"/>
        </w:rPr>
        <w:t>.</w:t>
      </w:r>
    </w:p>
    <w:p w14:paraId="71101850" w14:textId="4FB4B71E" w:rsidR="00E54536" w:rsidRPr="001B233F" w:rsidRDefault="00E54536" w:rsidP="001B233F">
      <w:pPr>
        <w:pStyle w:val="Listenabsatz"/>
        <w:numPr>
          <w:ilvl w:val="0"/>
          <w:numId w:val="14"/>
        </w:numPr>
        <w:ind w:left="0" w:hanging="426"/>
        <w:rPr>
          <w:sz w:val="26"/>
          <w:szCs w:val="26"/>
        </w:rPr>
      </w:pPr>
      <w:r w:rsidRPr="001B233F">
        <w:rPr>
          <w:sz w:val="26"/>
          <w:szCs w:val="26"/>
        </w:rPr>
        <w:t>Haftungsfragen:</w:t>
      </w:r>
      <w:r w:rsidR="001B233F" w:rsidRPr="001B233F">
        <w:rPr>
          <w:sz w:val="26"/>
          <w:szCs w:val="26"/>
        </w:rPr>
        <w:br/>
      </w:r>
      <w:r w:rsidRPr="001B233F">
        <w:rPr>
          <w:sz w:val="26"/>
          <w:szCs w:val="26"/>
        </w:rPr>
        <w:t>Diskutieren Sie, welche Haftungsfragen bei der Wahl der Rechtsform relevant sind.</w:t>
      </w:r>
      <w:r w:rsidR="001B233F" w:rsidRPr="001B233F">
        <w:rPr>
          <w:sz w:val="26"/>
          <w:szCs w:val="26"/>
        </w:rPr>
        <w:t xml:space="preserve"> </w:t>
      </w:r>
      <w:r w:rsidRPr="001B233F">
        <w:rPr>
          <w:sz w:val="26"/>
          <w:szCs w:val="26"/>
        </w:rPr>
        <w:t>Was bedeutet die Haftung für die Gründer und das Unternehmen?</w:t>
      </w:r>
    </w:p>
    <w:p w14:paraId="59E149E5" w14:textId="77777777" w:rsidR="00E54536" w:rsidRPr="001B233F" w:rsidRDefault="00E54536" w:rsidP="001B233F">
      <w:pPr>
        <w:ind w:left="-426"/>
        <w:rPr>
          <w:sz w:val="26"/>
          <w:szCs w:val="26"/>
        </w:rPr>
      </w:pPr>
    </w:p>
    <w:p w14:paraId="1181A4EF" w14:textId="6A5BABF8" w:rsidR="00E54536" w:rsidRDefault="00E54536" w:rsidP="001B233F">
      <w:pPr>
        <w:ind w:left="-426"/>
        <w:rPr>
          <w:sz w:val="26"/>
          <w:szCs w:val="26"/>
          <w:u w:val="single"/>
        </w:rPr>
      </w:pPr>
      <w:r w:rsidRPr="001B233F">
        <w:rPr>
          <w:sz w:val="26"/>
          <w:szCs w:val="26"/>
          <w:u w:val="single"/>
        </w:rPr>
        <w:t>Schritt 4: Präsentation</w:t>
      </w:r>
    </w:p>
    <w:p w14:paraId="4B42DCE9" w14:textId="77777777" w:rsidR="00FE62E5" w:rsidRPr="001B233F" w:rsidRDefault="00FE62E5" w:rsidP="001B233F">
      <w:pPr>
        <w:ind w:left="-426"/>
        <w:rPr>
          <w:sz w:val="26"/>
          <w:szCs w:val="26"/>
          <w:u w:val="single"/>
        </w:rPr>
      </w:pPr>
    </w:p>
    <w:p w14:paraId="35A11FA5" w14:textId="77777777" w:rsidR="00E54536" w:rsidRPr="001B233F" w:rsidRDefault="00E54536" w:rsidP="001B233F">
      <w:pPr>
        <w:ind w:left="-426"/>
        <w:rPr>
          <w:sz w:val="26"/>
          <w:szCs w:val="26"/>
        </w:rPr>
      </w:pPr>
      <w:r w:rsidRPr="00E54536">
        <w:rPr>
          <w:sz w:val="26"/>
          <w:szCs w:val="26"/>
        </w:rPr>
        <w:t>Bereiten Sie eine kurze Präsentation (ca. 10 Minuten) vor, in der Sie Ihr Unternehmen, die gewählte Rechtsform und die damit verbundenen Aspekte vorstellen.</w:t>
      </w:r>
    </w:p>
    <w:p w14:paraId="0147C6FA" w14:textId="77777777" w:rsidR="00E54536" w:rsidRPr="00E54536" w:rsidRDefault="00E54536" w:rsidP="001B233F">
      <w:pPr>
        <w:ind w:left="-426"/>
        <w:rPr>
          <w:sz w:val="26"/>
          <w:szCs w:val="26"/>
        </w:rPr>
      </w:pPr>
      <w:r w:rsidRPr="00E54536">
        <w:rPr>
          <w:sz w:val="26"/>
          <w:szCs w:val="26"/>
        </w:rPr>
        <w:t>Achten Sie darauf, alle relevanten Informationen klar und verständlich zu präsentieren.</w:t>
      </w:r>
    </w:p>
    <w:sectPr w:rsidR="00E54536" w:rsidRPr="00E54536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37A8" w14:textId="77777777" w:rsidR="001263B6" w:rsidRDefault="001263B6">
      <w:r>
        <w:separator/>
      </w:r>
    </w:p>
  </w:endnote>
  <w:endnote w:type="continuationSeparator" w:id="0">
    <w:p w14:paraId="239D45D3" w14:textId="77777777" w:rsidR="001263B6" w:rsidRDefault="0012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RS BRUSHER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E7D3" w14:textId="77777777" w:rsidR="001263B6" w:rsidRDefault="001263B6">
      <w:r>
        <w:separator/>
      </w:r>
    </w:p>
  </w:footnote>
  <w:footnote w:type="continuationSeparator" w:id="0">
    <w:p w14:paraId="12CF5554" w14:textId="77777777" w:rsidR="001263B6" w:rsidRDefault="0012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76F656DE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4824B743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3F634862" wp14:editId="5EDCA839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03F83FD" w14:textId="5A2C49F7" w:rsidR="005D032A" w:rsidRPr="00B17AC4" w:rsidRDefault="00B17AC4" w:rsidP="00B17AC4">
          <w:pPr>
            <w:pStyle w:val="Kopfzeile"/>
            <w:tabs>
              <w:tab w:val="center" w:pos="3996"/>
            </w:tabs>
            <w:jc w:val="center"/>
            <w:rPr>
              <w:rFonts w:ascii="CRACKERS BRUSHER" w:hAnsi="CRACKERS BRUSHER"/>
              <w:b/>
              <w:sz w:val="50"/>
              <w:szCs w:val="50"/>
            </w:rPr>
          </w:pPr>
          <w:r w:rsidRPr="00B17AC4">
            <w:rPr>
              <w:rFonts w:ascii="CRACKERS BRUSHER" w:hAnsi="CRACKERS BRUSHER"/>
              <w:b/>
              <w:sz w:val="50"/>
              <w:szCs w:val="50"/>
            </w:rPr>
            <w:t>Projekt: Rechtsformen</w:t>
          </w:r>
        </w:p>
        <w:p w14:paraId="3FB752F5" w14:textId="6987BC0F" w:rsidR="005D032A" w:rsidRPr="0095343E" w:rsidRDefault="00E54536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522E7DA1" wp14:editId="615A8AB2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974038429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6F88FE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2FA"/>
    <w:multiLevelType w:val="hybridMultilevel"/>
    <w:tmpl w:val="893A1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698F"/>
    <w:multiLevelType w:val="hybridMultilevel"/>
    <w:tmpl w:val="B644F184"/>
    <w:lvl w:ilvl="0" w:tplc="04070017">
      <w:start w:val="1"/>
      <w:numFmt w:val="lowerLetter"/>
      <w:lvlText w:val="%1)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12CF"/>
    <w:multiLevelType w:val="hybridMultilevel"/>
    <w:tmpl w:val="78223D98"/>
    <w:lvl w:ilvl="0" w:tplc="04070017">
      <w:start w:val="1"/>
      <w:numFmt w:val="lowerLetter"/>
      <w:lvlText w:val="%1)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5766D8"/>
    <w:multiLevelType w:val="multilevel"/>
    <w:tmpl w:val="8982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66DE"/>
    <w:multiLevelType w:val="multilevel"/>
    <w:tmpl w:val="4138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50357"/>
    <w:multiLevelType w:val="multilevel"/>
    <w:tmpl w:val="92B0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91C94"/>
    <w:multiLevelType w:val="multilevel"/>
    <w:tmpl w:val="20D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86AD2"/>
    <w:multiLevelType w:val="multilevel"/>
    <w:tmpl w:val="B3DA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2465A"/>
    <w:multiLevelType w:val="multilevel"/>
    <w:tmpl w:val="48E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41F0D"/>
    <w:multiLevelType w:val="hybridMultilevel"/>
    <w:tmpl w:val="B6BA91B2"/>
    <w:lvl w:ilvl="0" w:tplc="04070017">
      <w:start w:val="1"/>
      <w:numFmt w:val="lowerLetter"/>
      <w:lvlText w:val="%1)"/>
      <w:lvlJc w:val="left"/>
      <w:pPr>
        <w:ind w:left="294" w:hanging="360"/>
      </w:p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54413">
    <w:abstractNumId w:val="11"/>
  </w:num>
  <w:num w:numId="2" w16cid:durableId="1813251360">
    <w:abstractNumId w:val="3"/>
  </w:num>
  <w:num w:numId="3" w16cid:durableId="864054063">
    <w:abstractNumId w:val="1"/>
  </w:num>
  <w:num w:numId="4" w16cid:durableId="1659117690">
    <w:abstractNumId w:val="13"/>
  </w:num>
  <w:num w:numId="5" w16cid:durableId="209466226">
    <w:abstractNumId w:val="7"/>
  </w:num>
  <w:num w:numId="6" w16cid:durableId="1031145603">
    <w:abstractNumId w:val="9"/>
  </w:num>
  <w:num w:numId="7" w16cid:durableId="666443029">
    <w:abstractNumId w:val="6"/>
  </w:num>
  <w:num w:numId="8" w16cid:durableId="2129666287">
    <w:abstractNumId w:val="10"/>
  </w:num>
  <w:num w:numId="9" w16cid:durableId="1496991744">
    <w:abstractNumId w:val="5"/>
  </w:num>
  <w:num w:numId="10" w16cid:durableId="569580703">
    <w:abstractNumId w:val="8"/>
  </w:num>
  <w:num w:numId="11" w16cid:durableId="1882588276">
    <w:abstractNumId w:val="0"/>
  </w:num>
  <w:num w:numId="12" w16cid:durableId="1535188803">
    <w:abstractNumId w:val="12"/>
  </w:num>
  <w:num w:numId="13" w16cid:durableId="705299129">
    <w:abstractNumId w:val="2"/>
  </w:num>
  <w:num w:numId="14" w16cid:durableId="1437287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C4"/>
    <w:rsid w:val="00067E28"/>
    <w:rsid w:val="0007667E"/>
    <w:rsid w:val="00076974"/>
    <w:rsid w:val="000829FA"/>
    <w:rsid w:val="00082DB8"/>
    <w:rsid w:val="00083FF9"/>
    <w:rsid w:val="000E1977"/>
    <w:rsid w:val="00112B46"/>
    <w:rsid w:val="00121B60"/>
    <w:rsid w:val="001263B6"/>
    <w:rsid w:val="00130D60"/>
    <w:rsid w:val="001759EB"/>
    <w:rsid w:val="00196169"/>
    <w:rsid w:val="001B233F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053D7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74E9F"/>
    <w:rsid w:val="007838B1"/>
    <w:rsid w:val="00787665"/>
    <w:rsid w:val="00795DD3"/>
    <w:rsid w:val="00796E5C"/>
    <w:rsid w:val="007F0E1B"/>
    <w:rsid w:val="007F5BC9"/>
    <w:rsid w:val="0083258D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17AC4"/>
    <w:rsid w:val="00B24E42"/>
    <w:rsid w:val="00B42B08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54536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  <w:rsid w:val="00FA5B6B"/>
    <w:rsid w:val="00FC0CE7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BD261"/>
  <w15:docId w15:val="{C266C9EA-B9EE-42CD-A877-9FD99CC6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5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4390-ED0A-4588-97DD-45F9ABCA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Arbeitsblatt_V7.dotx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10</cp:revision>
  <cp:lastPrinted>2018-09-11T18:00:00Z</cp:lastPrinted>
  <dcterms:created xsi:type="dcterms:W3CDTF">2025-10-08T04:55:00Z</dcterms:created>
  <dcterms:modified xsi:type="dcterms:W3CDTF">2025-10-08T05:10:00Z</dcterms:modified>
</cp:coreProperties>
</file>